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4AE5" w:rsidRPr="003A1B7E" w:rsidRDefault="00421681" w:rsidP="009D5F50">
      <w:pPr>
        <w:tabs>
          <w:tab w:val="center" w:pos="4819"/>
        </w:tabs>
        <w:suppressAutoHyphens/>
        <w:rPr>
          <w:rFonts w:ascii="Arial" w:hAnsi="Arial" w:cs="Arial"/>
          <w:b/>
          <w:i/>
          <w:spacing w:val="-2"/>
          <w:sz w:val="22"/>
          <w:szCs w:val="22"/>
        </w:rPr>
      </w:pPr>
      <w:r>
        <w:object w:dxaOrig="11815" w:dyaOrig="2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8pt;height:70.8pt" o:ole="">
            <v:imagedata r:id="rId8" o:title=""/>
          </v:shape>
          <o:OLEObject Type="Embed" ProgID="CorelPhotoPaint.Image.12" ShapeID="_x0000_i1025" DrawAspect="Content" ObjectID="_1810454643" r:id="rId9"/>
        </w:object>
      </w:r>
      <w:r w:rsidR="00E34AE5" w:rsidRPr="003A1B7E">
        <w:rPr>
          <w:rFonts w:ascii="Arial" w:hAnsi="Arial" w:cs="Arial"/>
          <w:b/>
          <w:i/>
          <w:spacing w:val="-2"/>
          <w:sz w:val="22"/>
          <w:szCs w:val="22"/>
        </w:rPr>
        <w:tab/>
      </w:r>
    </w:p>
    <w:p w:rsidR="00592469" w:rsidRDefault="00592469" w:rsidP="003A1B7E">
      <w:pPr>
        <w:tabs>
          <w:tab w:val="center" w:pos="4819"/>
        </w:tabs>
        <w:suppressAutoHyphens/>
        <w:rPr>
          <w:b/>
          <w:i/>
          <w:spacing w:val="-2"/>
        </w:rPr>
      </w:pPr>
    </w:p>
    <w:p w:rsidR="00E34AE5" w:rsidRDefault="007F26F6" w:rsidP="00592469">
      <w:pPr>
        <w:tabs>
          <w:tab w:val="center" w:pos="4819"/>
        </w:tabs>
        <w:suppressAutoHyphens/>
        <w:jc w:val="center"/>
        <w:rPr>
          <w:b/>
          <w:spacing w:val="-2"/>
          <w:sz w:val="40"/>
          <w:szCs w:val="40"/>
        </w:rPr>
      </w:pPr>
      <w:r w:rsidRPr="00236429">
        <w:rPr>
          <w:b/>
          <w:spacing w:val="-2"/>
          <w:sz w:val="40"/>
          <w:szCs w:val="40"/>
        </w:rPr>
        <w:t xml:space="preserve">BURSARY </w:t>
      </w:r>
      <w:r w:rsidR="00E34AE5" w:rsidRPr="00236429">
        <w:rPr>
          <w:b/>
          <w:spacing w:val="-2"/>
          <w:sz w:val="40"/>
          <w:szCs w:val="40"/>
        </w:rPr>
        <w:t>APPLICATION FOR</w:t>
      </w:r>
      <w:r w:rsidRPr="00236429">
        <w:rPr>
          <w:b/>
          <w:spacing w:val="-2"/>
          <w:sz w:val="40"/>
          <w:szCs w:val="40"/>
        </w:rPr>
        <w:t>M</w:t>
      </w:r>
    </w:p>
    <w:p w:rsidR="00AE46BF" w:rsidRPr="00AE46BF" w:rsidRDefault="00AE46BF" w:rsidP="00AE46BF">
      <w:pPr>
        <w:jc w:val="center"/>
        <w:rPr>
          <w:b/>
          <w:i/>
          <w:color w:val="7030A0"/>
          <w:spacing w:val="-2"/>
          <w:sz w:val="22"/>
          <w:szCs w:val="22"/>
        </w:rPr>
      </w:pPr>
      <w:r w:rsidRPr="00AE46BF">
        <w:rPr>
          <w:rFonts w:eastAsia="Calibri"/>
          <w:i/>
          <w:color w:val="7030A0"/>
          <w:sz w:val="22"/>
          <w:szCs w:val="22"/>
        </w:rPr>
        <w:t xml:space="preserve">(The form must be returned to the </w:t>
      </w:r>
      <w:r w:rsidR="00A3757B">
        <w:rPr>
          <w:rFonts w:eastAsia="Calibri"/>
          <w:i/>
          <w:color w:val="7030A0"/>
          <w:sz w:val="22"/>
          <w:szCs w:val="22"/>
        </w:rPr>
        <w:t xml:space="preserve">HR </w:t>
      </w:r>
      <w:r w:rsidRPr="00AE46BF">
        <w:rPr>
          <w:rFonts w:eastAsia="Calibri"/>
          <w:i/>
          <w:color w:val="7030A0"/>
          <w:sz w:val="22"/>
          <w:szCs w:val="22"/>
        </w:rPr>
        <w:t>Unit with a certified copy of ID book, highest qualification</w:t>
      </w:r>
      <w:r w:rsidR="00FD527E" w:rsidRPr="00AE46BF">
        <w:rPr>
          <w:rFonts w:eastAsia="Calibri"/>
          <w:i/>
          <w:color w:val="7030A0"/>
          <w:sz w:val="22"/>
          <w:szCs w:val="22"/>
        </w:rPr>
        <w:t>, proof</w:t>
      </w:r>
      <w:r w:rsidRPr="00AE46BF">
        <w:rPr>
          <w:rFonts w:eastAsia="Calibri"/>
          <w:i/>
          <w:color w:val="7030A0"/>
          <w:sz w:val="22"/>
          <w:szCs w:val="22"/>
        </w:rPr>
        <w:t xml:space="preserve"> of registration</w:t>
      </w:r>
      <w:r w:rsidR="00FD527E">
        <w:rPr>
          <w:rFonts w:eastAsia="Calibri"/>
          <w:i/>
          <w:color w:val="7030A0"/>
          <w:sz w:val="22"/>
          <w:szCs w:val="22"/>
        </w:rPr>
        <w:t xml:space="preserve"> and statement of account.</w:t>
      </w:r>
      <w:r w:rsidRPr="00AE46BF">
        <w:rPr>
          <w:rFonts w:eastAsia="Calibri"/>
          <w:i/>
          <w:color w:val="7030A0"/>
          <w:sz w:val="22"/>
          <w:szCs w:val="22"/>
        </w:rPr>
        <w:t>)</w:t>
      </w:r>
    </w:p>
    <w:p w:rsidR="00E34AE5" w:rsidRPr="00592469" w:rsidRDefault="00E34AE5">
      <w:pPr>
        <w:tabs>
          <w:tab w:val="left" w:pos="-720"/>
        </w:tabs>
        <w:suppressAutoHyphens/>
        <w:jc w:val="both"/>
        <w:rPr>
          <w:b/>
          <w:i/>
          <w:spacing w:val="-2"/>
        </w:rPr>
      </w:pPr>
    </w:p>
    <w:p w:rsidR="009D5F50" w:rsidRDefault="00592469" w:rsidP="00592469">
      <w:pPr>
        <w:tabs>
          <w:tab w:val="left" w:pos="-720"/>
        </w:tabs>
        <w:suppressAutoHyphens/>
        <w:rPr>
          <w:b/>
          <w:spacing w:val="-2"/>
        </w:rPr>
      </w:pPr>
      <w:r>
        <w:rPr>
          <w:b/>
          <w:spacing w:val="-2"/>
        </w:rPr>
        <w:t>1.</w:t>
      </w:r>
      <w:r>
        <w:rPr>
          <w:b/>
          <w:spacing w:val="-2"/>
        </w:rPr>
        <w:tab/>
        <w:t xml:space="preserve">BIOGRAPHICAL DETTAILS </w:t>
      </w:r>
    </w:p>
    <w:p w:rsidR="00592469" w:rsidRPr="00592469" w:rsidRDefault="00592469" w:rsidP="00592469">
      <w:pPr>
        <w:tabs>
          <w:tab w:val="left" w:pos="-720"/>
        </w:tabs>
        <w:suppressAutoHyphens/>
        <w:rPr>
          <w:b/>
          <w:i/>
          <w:spacing w:val="-2"/>
        </w:rPr>
      </w:pPr>
    </w:p>
    <w:tbl>
      <w:tblPr>
        <w:tblStyle w:val="TableGrid"/>
        <w:tblW w:w="10315" w:type="dxa"/>
        <w:tblLook w:val="04A0" w:firstRow="1" w:lastRow="0" w:firstColumn="1" w:lastColumn="0" w:noHBand="0" w:noVBand="1"/>
      </w:tblPr>
      <w:tblGrid>
        <w:gridCol w:w="4503"/>
        <w:gridCol w:w="1701"/>
        <w:gridCol w:w="4111"/>
      </w:tblGrid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TITLE</w:t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(Mr / Ms</w:t>
            </w:r>
            <w:r w:rsidR="003E0345">
              <w:rPr>
                <w:spacing w:val="-2"/>
                <w:sz w:val="22"/>
                <w:szCs w:val="22"/>
              </w:rPr>
              <w:t xml:space="preserve"> / Advocate / Dr / Prof)</w:t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SURNAME</w:t>
            </w:r>
            <w:r w:rsidRPr="00236429">
              <w:rPr>
                <w:spacing w:val="-2"/>
                <w:sz w:val="22"/>
                <w:szCs w:val="22"/>
              </w:rPr>
              <w:tab/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ab/>
            </w: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592469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FIRST NAMES</w:t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592469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IDENTITY NUMBER</w:t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RACE </w:t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GENDER</w:t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FC7ABD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FC7ABD" w:rsidRDefault="00FC7ABD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CELL NUMBER</w:t>
            </w:r>
          </w:p>
          <w:p w:rsidR="00FC7ABD" w:rsidRPr="00236429" w:rsidRDefault="00FC7ABD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FC7ABD" w:rsidRPr="00236429" w:rsidRDefault="00FC7ABD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36429">
        <w:tc>
          <w:tcPr>
            <w:tcW w:w="4503" w:type="dxa"/>
            <w:vMerge w:val="restart"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POSTAL ADDRESS</w:t>
            </w:r>
          </w:p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36429"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36429"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36429"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962C37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DATE OF APPOINTMENT AT COLLEGE</w:t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8A32A6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8A32A6" w:rsidRPr="00236429" w:rsidRDefault="00962C37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NATURE OF EMPLOYMENT AT COLLEGE</w:t>
            </w:r>
          </w:p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(Permanent or contract)</w:t>
            </w:r>
          </w:p>
          <w:p w:rsidR="00236429" w:rsidRPr="00236429" w:rsidRDefault="0023642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962C37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NUMBER OF YEARS IN THE COLLEGE</w:t>
            </w:r>
          </w:p>
          <w:p w:rsidR="00236429" w:rsidRPr="00236429" w:rsidRDefault="0023642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PERSAL NUMBER</w:t>
            </w:r>
            <w:r w:rsidR="00962C37">
              <w:rPr>
                <w:spacing w:val="-2"/>
                <w:sz w:val="22"/>
                <w:szCs w:val="22"/>
              </w:rPr>
              <w:t xml:space="preserve"> OR EMPLOYEE CODE</w:t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JOB TITLE</w:t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8A32A6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POST LEVEL</w:t>
            </w:r>
          </w:p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BRANCH</w:t>
            </w:r>
            <w:r w:rsidRPr="00236429">
              <w:rPr>
                <w:spacing w:val="-2"/>
                <w:sz w:val="22"/>
                <w:szCs w:val="22"/>
              </w:rPr>
              <w:tab/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592469" w:rsidRPr="00236429" w:rsidTr="00236429">
        <w:tc>
          <w:tcPr>
            <w:tcW w:w="4503" w:type="dxa"/>
            <w:shd w:val="clear" w:color="auto" w:fill="F2F2F2" w:themeFill="background1" w:themeFillShade="F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DIRECTORATE </w:t>
            </w:r>
          </w:p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:rsidR="00592469" w:rsidRPr="00236429" w:rsidRDefault="0059246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8A32A6" w:rsidRPr="00236429" w:rsidTr="00236429">
        <w:trPr>
          <w:trHeight w:val="335"/>
        </w:trPr>
        <w:tc>
          <w:tcPr>
            <w:tcW w:w="4503" w:type="dxa"/>
            <w:vMerge w:val="restart"/>
            <w:shd w:val="clear" w:color="auto" w:fill="F2F2F2" w:themeFill="background1" w:themeFillShade="F2"/>
          </w:tcPr>
          <w:p w:rsidR="008A32A6" w:rsidRPr="00236429" w:rsidRDefault="008A32A6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HIGHEST  QUALIFICATION </w:t>
            </w:r>
          </w:p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Qualification</w:t>
            </w:r>
          </w:p>
        </w:tc>
        <w:tc>
          <w:tcPr>
            <w:tcW w:w="4111" w:type="dxa"/>
          </w:tcPr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8A32A6" w:rsidRPr="00236429" w:rsidTr="00236429">
        <w:trPr>
          <w:trHeight w:val="33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8A32A6" w:rsidRPr="00236429" w:rsidRDefault="008A32A6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Institution</w:t>
            </w:r>
          </w:p>
        </w:tc>
        <w:tc>
          <w:tcPr>
            <w:tcW w:w="4111" w:type="dxa"/>
          </w:tcPr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8A32A6" w:rsidRPr="00236429" w:rsidTr="00236429">
        <w:trPr>
          <w:trHeight w:val="33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8A32A6" w:rsidRPr="00236429" w:rsidRDefault="008A32A6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</w:tcPr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Year obtained</w:t>
            </w:r>
          </w:p>
        </w:tc>
        <w:tc>
          <w:tcPr>
            <w:tcW w:w="4111" w:type="dxa"/>
          </w:tcPr>
          <w:p w:rsidR="008A32A6" w:rsidRPr="00236429" w:rsidRDefault="008A32A6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</w:tbl>
    <w:p w:rsidR="00797023" w:rsidRDefault="00797023" w:rsidP="009064D9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797023" w:rsidRDefault="00797023" w:rsidP="009064D9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962C37" w:rsidRDefault="00962C37" w:rsidP="009064D9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7202FB" w:rsidRPr="00236429" w:rsidRDefault="009064D9" w:rsidP="009064D9">
      <w:pPr>
        <w:tabs>
          <w:tab w:val="left" w:pos="-720"/>
        </w:tabs>
        <w:suppressAutoHyphens/>
        <w:jc w:val="both"/>
        <w:rPr>
          <w:b/>
          <w:spacing w:val="-2"/>
        </w:rPr>
      </w:pPr>
      <w:r w:rsidRPr="00236429">
        <w:rPr>
          <w:b/>
          <w:spacing w:val="-2"/>
        </w:rPr>
        <w:t>2.</w:t>
      </w:r>
      <w:r w:rsidRPr="00236429">
        <w:rPr>
          <w:b/>
          <w:spacing w:val="-2"/>
        </w:rPr>
        <w:tab/>
        <w:t xml:space="preserve">STUDY ASSISTANCE REQUESTED </w:t>
      </w:r>
    </w:p>
    <w:p w:rsidR="009064D9" w:rsidRDefault="009064D9" w:rsidP="009064D9">
      <w:pPr>
        <w:tabs>
          <w:tab w:val="left" w:pos="-720"/>
        </w:tabs>
        <w:suppressAutoHyphens/>
        <w:jc w:val="both"/>
        <w:rPr>
          <w:b/>
          <w:spacing w:val="-2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503"/>
        <w:gridCol w:w="2622"/>
        <w:gridCol w:w="3189"/>
      </w:tblGrid>
      <w:tr w:rsidR="009064D9" w:rsidRPr="00236429" w:rsidTr="00207711">
        <w:trPr>
          <w:trHeight w:val="20"/>
        </w:trPr>
        <w:tc>
          <w:tcPr>
            <w:tcW w:w="4503" w:type="dxa"/>
            <w:shd w:val="clear" w:color="auto" w:fill="F2F2F2" w:themeFill="background1" w:themeFillShade="F2"/>
          </w:tcPr>
          <w:p w:rsidR="003100BB" w:rsidRPr="00236429" w:rsidRDefault="00954C84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NAME OF INSTITUTION WHERE </w:t>
            </w:r>
          </w:p>
          <w:p w:rsidR="00954C84" w:rsidRPr="00236429" w:rsidRDefault="00954C84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YOU INTEND TO STUDY</w:t>
            </w:r>
          </w:p>
          <w:p w:rsidR="009064D9" w:rsidRPr="00236429" w:rsidRDefault="009064D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:rsidR="009064D9" w:rsidRPr="00236429" w:rsidRDefault="009064D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9064D9" w:rsidRPr="00236429" w:rsidTr="00207711">
        <w:trPr>
          <w:trHeight w:val="20"/>
        </w:trPr>
        <w:tc>
          <w:tcPr>
            <w:tcW w:w="4503" w:type="dxa"/>
            <w:shd w:val="clear" w:color="auto" w:fill="F2F2F2" w:themeFill="background1" w:themeFillShade="F2"/>
          </w:tcPr>
          <w:p w:rsidR="00954C84" w:rsidRPr="00236429" w:rsidRDefault="00954C84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NAME OF </w:t>
            </w:r>
            <w:r w:rsidR="003100BB" w:rsidRPr="00236429">
              <w:rPr>
                <w:spacing w:val="-2"/>
                <w:sz w:val="22"/>
                <w:szCs w:val="22"/>
              </w:rPr>
              <w:t xml:space="preserve">THE </w:t>
            </w:r>
            <w:r w:rsidRPr="00236429">
              <w:rPr>
                <w:spacing w:val="-2"/>
                <w:sz w:val="22"/>
                <w:szCs w:val="22"/>
              </w:rPr>
              <w:t xml:space="preserve">COURSE OR STUDY PROGRAMME </w:t>
            </w:r>
          </w:p>
          <w:p w:rsidR="009064D9" w:rsidRPr="00236429" w:rsidRDefault="009064D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:rsidR="009064D9" w:rsidRPr="00236429" w:rsidRDefault="009064D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3100BB" w:rsidRPr="00236429" w:rsidTr="00207711">
        <w:trPr>
          <w:trHeight w:val="20"/>
        </w:trPr>
        <w:tc>
          <w:tcPr>
            <w:tcW w:w="4503" w:type="dxa"/>
            <w:shd w:val="clear" w:color="auto" w:fill="F2F2F2" w:themeFill="background1" w:themeFillShade="F2"/>
          </w:tcPr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YEAR OF REGISTRATION </w:t>
            </w:r>
          </w:p>
        </w:tc>
        <w:tc>
          <w:tcPr>
            <w:tcW w:w="5811" w:type="dxa"/>
            <w:gridSpan w:val="2"/>
          </w:tcPr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9064D9" w:rsidRPr="00236429" w:rsidTr="00207711">
        <w:trPr>
          <w:trHeight w:val="20"/>
        </w:trPr>
        <w:tc>
          <w:tcPr>
            <w:tcW w:w="4503" w:type="dxa"/>
            <w:shd w:val="clear" w:color="auto" w:fill="F2F2F2" w:themeFill="background1" w:themeFillShade="F2"/>
          </w:tcPr>
          <w:p w:rsidR="009064D9" w:rsidRPr="00236429" w:rsidRDefault="00954C84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DURATION OF THE </w:t>
            </w:r>
            <w:r w:rsidR="003100BB" w:rsidRPr="00236429">
              <w:rPr>
                <w:spacing w:val="-2"/>
                <w:sz w:val="22"/>
                <w:szCs w:val="22"/>
              </w:rPr>
              <w:t xml:space="preserve">STUDIES </w:t>
            </w:r>
          </w:p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:rsidR="009064D9" w:rsidRPr="00236429" w:rsidRDefault="009064D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9064D9" w:rsidRPr="00236429" w:rsidTr="00207711">
        <w:trPr>
          <w:trHeight w:val="20"/>
        </w:trPr>
        <w:tc>
          <w:tcPr>
            <w:tcW w:w="4503" w:type="dxa"/>
            <w:shd w:val="clear" w:color="auto" w:fill="F2F2F2" w:themeFill="background1" w:themeFillShade="F2"/>
          </w:tcPr>
          <w:p w:rsidR="00954C84" w:rsidRPr="00236429" w:rsidRDefault="00954C84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TOTAL COST OF </w:t>
            </w:r>
            <w:r w:rsidR="00236429" w:rsidRPr="00236429">
              <w:rPr>
                <w:spacing w:val="-2"/>
                <w:sz w:val="22"/>
                <w:szCs w:val="22"/>
              </w:rPr>
              <w:t xml:space="preserve">THE </w:t>
            </w:r>
            <w:r w:rsidRPr="00236429">
              <w:rPr>
                <w:spacing w:val="-2"/>
                <w:sz w:val="22"/>
                <w:szCs w:val="22"/>
              </w:rPr>
              <w:t>ENTIRE QUALIFICATION</w:t>
            </w:r>
          </w:p>
          <w:p w:rsidR="009064D9" w:rsidRPr="00236429" w:rsidRDefault="009064D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:rsidR="009064D9" w:rsidRPr="00236429" w:rsidRDefault="009064D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 w:val="restart"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MAJOR SUBJECTS </w:t>
            </w:r>
          </w:p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MAJOR SUBJECT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SUBJECT CODE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MAJOR SUBJECT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SUBJECT CODE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 w:val="restart"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COST PER SUBJECT</w:t>
            </w: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NAME OF SUBJECT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TUITION FEES 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COST OF PRESCRIBED BOOKS 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NAME OF SUBJECT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TUITION FEES 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COST OF PRESCRIBED BOOKS 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NAME OF SUBJECT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TUITION FEES 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COST OF PRESCRIBED BOOKS 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NAME OF SUBJECT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TUITION FEES 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COST OF PRESCRIBED BOOKS 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NAME OF SUBJECT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TUITION FEES 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28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622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COST OF PRESCRIBED BOOKS </w:t>
            </w:r>
          </w:p>
        </w:tc>
        <w:tc>
          <w:tcPr>
            <w:tcW w:w="3189" w:type="dxa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3100BB" w:rsidRPr="00236429" w:rsidTr="00207711">
        <w:trPr>
          <w:trHeight w:val="340"/>
        </w:trPr>
        <w:tc>
          <w:tcPr>
            <w:tcW w:w="4503" w:type="dxa"/>
            <w:shd w:val="clear" w:color="auto" w:fill="F2F2F2" w:themeFill="background1" w:themeFillShade="F2"/>
          </w:tcPr>
          <w:p w:rsidR="003100BB" w:rsidRPr="00236429" w:rsidRDefault="003100BB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TOTAL COST </w:t>
            </w:r>
          </w:p>
        </w:tc>
        <w:tc>
          <w:tcPr>
            <w:tcW w:w="5811" w:type="dxa"/>
            <w:gridSpan w:val="2"/>
          </w:tcPr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340"/>
        </w:trPr>
        <w:tc>
          <w:tcPr>
            <w:tcW w:w="4503" w:type="dxa"/>
            <w:vMerge w:val="restart"/>
            <w:shd w:val="clear" w:color="auto" w:fill="F2F2F2" w:themeFill="background1" w:themeFillShade="F2"/>
          </w:tcPr>
          <w:p w:rsidR="00207711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HOW WOULD THE QUALIFICATIO</w:t>
            </w:r>
            <w:r w:rsidR="00962C37">
              <w:rPr>
                <w:spacing w:val="-2"/>
                <w:sz w:val="22"/>
                <w:szCs w:val="22"/>
              </w:rPr>
              <w:t>N BENEFIT YOU AND THE COLLEGE</w:t>
            </w:r>
            <w:r w:rsidRPr="00236429">
              <w:rPr>
                <w:spacing w:val="-2"/>
                <w:sz w:val="22"/>
                <w:szCs w:val="22"/>
              </w:rPr>
              <w:t>?</w:t>
            </w:r>
          </w:p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340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07711" w:rsidRPr="00236429" w:rsidTr="00207711">
        <w:trPr>
          <w:trHeight w:val="340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:rsidR="00207711" w:rsidRPr="00236429" w:rsidRDefault="00207711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</w:tbl>
    <w:p w:rsidR="00207711" w:rsidRDefault="00207711" w:rsidP="009064D9">
      <w:pPr>
        <w:spacing w:line="276" w:lineRule="auto"/>
        <w:rPr>
          <w:b/>
        </w:rPr>
      </w:pPr>
    </w:p>
    <w:p w:rsidR="00207711" w:rsidRDefault="00207711" w:rsidP="009064D9">
      <w:pPr>
        <w:spacing w:line="276" w:lineRule="auto"/>
        <w:rPr>
          <w:b/>
        </w:rPr>
      </w:pPr>
    </w:p>
    <w:p w:rsidR="00207711" w:rsidRDefault="00207711">
      <w:pPr>
        <w:rPr>
          <w:b/>
        </w:rPr>
      </w:pPr>
      <w:r>
        <w:rPr>
          <w:b/>
        </w:rPr>
        <w:lastRenderedPageBreak/>
        <w:br w:type="page"/>
      </w:r>
    </w:p>
    <w:p w:rsidR="00AB6DF6" w:rsidRPr="00236429" w:rsidRDefault="009064D9" w:rsidP="009064D9">
      <w:pPr>
        <w:spacing w:line="276" w:lineRule="auto"/>
        <w:rPr>
          <w:b/>
        </w:rPr>
      </w:pPr>
      <w:r w:rsidRPr="00236429">
        <w:rPr>
          <w:b/>
        </w:rPr>
        <w:lastRenderedPageBreak/>
        <w:t>3.</w:t>
      </w:r>
      <w:r w:rsidRPr="00236429">
        <w:rPr>
          <w:b/>
        </w:rPr>
        <w:tab/>
      </w:r>
      <w:r w:rsidR="003100BB" w:rsidRPr="00236429">
        <w:rPr>
          <w:b/>
        </w:rPr>
        <w:t xml:space="preserve">PREVIOUS STUDY ASSISTANCE GRANTED </w:t>
      </w:r>
    </w:p>
    <w:p w:rsidR="003100BB" w:rsidRDefault="003100BB" w:rsidP="009064D9">
      <w:pPr>
        <w:spacing w:line="276" w:lineRule="auto"/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503"/>
        <w:gridCol w:w="2409"/>
        <w:gridCol w:w="3402"/>
      </w:tblGrid>
      <w:tr w:rsidR="003100BB" w:rsidRPr="00236429" w:rsidTr="00207711">
        <w:tc>
          <w:tcPr>
            <w:tcW w:w="4503" w:type="dxa"/>
            <w:shd w:val="clear" w:color="auto" w:fill="F2F2F2" w:themeFill="background1" w:themeFillShade="F2"/>
          </w:tcPr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ARE YOU </w:t>
            </w:r>
            <w:r w:rsidR="00236429" w:rsidRPr="00236429">
              <w:rPr>
                <w:spacing w:val="-2"/>
                <w:sz w:val="22"/>
                <w:szCs w:val="22"/>
              </w:rPr>
              <w:t xml:space="preserve">CURRENTLY A RECIPIENT OF A </w:t>
            </w:r>
            <w:r w:rsidR="00962C37">
              <w:rPr>
                <w:spacing w:val="-2"/>
                <w:sz w:val="22"/>
                <w:szCs w:val="22"/>
              </w:rPr>
              <w:t>COLLEGE</w:t>
            </w:r>
            <w:r w:rsidRPr="00236429">
              <w:rPr>
                <w:spacing w:val="-2"/>
                <w:sz w:val="22"/>
                <w:szCs w:val="22"/>
              </w:rPr>
              <w:t xml:space="preserve"> BURSARY?</w:t>
            </w:r>
            <w:r w:rsidR="00236429" w:rsidRPr="00236429">
              <w:rPr>
                <w:spacing w:val="-2"/>
                <w:sz w:val="22"/>
                <w:szCs w:val="22"/>
              </w:rPr>
              <w:t xml:space="preserve"> </w:t>
            </w:r>
          </w:p>
          <w:p w:rsidR="00236429" w:rsidRPr="00236429" w:rsidRDefault="0023642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3100BB" w:rsidRPr="00236429" w:rsidTr="00207711">
        <w:tc>
          <w:tcPr>
            <w:tcW w:w="4503" w:type="dxa"/>
            <w:shd w:val="clear" w:color="auto" w:fill="F2F2F2" w:themeFill="background1" w:themeFillShade="F2"/>
          </w:tcPr>
          <w:p w:rsidR="003100BB" w:rsidRDefault="00401CCE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If YES</w:t>
            </w:r>
            <w:r w:rsidR="00236429" w:rsidRPr="00236429">
              <w:rPr>
                <w:spacing w:val="-2"/>
                <w:sz w:val="22"/>
                <w:szCs w:val="22"/>
              </w:rPr>
              <w:t>,</w:t>
            </w:r>
            <w:r w:rsidRPr="00236429">
              <w:rPr>
                <w:spacing w:val="-2"/>
                <w:sz w:val="22"/>
                <w:szCs w:val="22"/>
              </w:rPr>
              <w:t xml:space="preserve"> STATE </w:t>
            </w:r>
            <w:r w:rsidR="00236429" w:rsidRPr="00236429">
              <w:rPr>
                <w:spacing w:val="-2"/>
                <w:sz w:val="22"/>
                <w:szCs w:val="22"/>
              </w:rPr>
              <w:t xml:space="preserve">THE </w:t>
            </w:r>
            <w:r w:rsidR="00962C37">
              <w:rPr>
                <w:spacing w:val="-2"/>
                <w:sz w:val="22"/>
                <w:szCs w:val="22"/>
              </w:rPr>
              <w:t>NAME OF COURS</w:t>
            </w:r>
          </w:p>
          <w:p w:rsidR="00207711" w:rsidRPr="00236429" w:rsidRDefault="00962C37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</w:p>
        </w:tc>
        <w:tc>
          <w:tcPr>
            <w:tcW w:w="5811" w:type="dxa"/>
            <w:gridSpan w:val="2"/>
          </w:tcPr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3100BB" w:rsidRPr="00236429" w:rsidTr="00207711">
        <w:tc>
          <w:tcPr>
            <w:tcW w:w="4503" w:type="dxa"/>
            <w:shd w:val="clear" w:color="auto" w:fill="F2F2F2" w:themeFill="background1" w:themeFillShade="F2"/>
          </w:tcPr>
          <w:p w:rsidR="00401CCE" w:rsidRPr="00236429" w:rsidRDefault="00401CCE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HAVE YOU PREV</w:t>
            </w:r>
            <w:r w:rsidR="00962C37">
              <w:rPr>
                <w:spacing w:val="-2"/>
                <w:sz w:val="22"/>
                <w:szCs w:val="22"/>
              </w:rPr>
              <w:t>IOUSLY RECEIVED A COLLEGE</w:t>
            </w:r>
            <w:r w:rsidRPr="00236429">
              <w:rPr>
                <w:spacing w:val="-2"/>
                <w:sz w:val="22"/>
                <w:szCs w:val="22"/>
              </w:rPr>
              <w:t xml:space="preserve"> BURSARY?  </w:t>
            </w:r>
          </w:p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3100BB" w:rsidRPr="00236429" w:rsidTr="00207711">
        <w:trPr>
          <w:trHeight w:val="335"/>
        </w:trPr>
        <w:tc>
          <w:tcPr>
            <w:tcW w:w="4503" w:type="dxa"/>
            <w:vMerge w:val="restart"/>
            <w:shd w:val="clear" w:color="auto" w:fill="F2F2F2" w:themeFill="background1" w:themeFillShade="F2"/>
          </w:tcPr>
          <w:p w:rsidR="003100BB" w:rsidRPr="00236429" w:rsidRDefault="00401CCE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IF YES, PLEASE </w:t>
            </w:r>
            <w:r w:rsidR="00236429" w:rsidRPr="00236429">
              <w:rPr>
                <w:spacing w:val="-2"/>
                <w:sz w:val="22"/>
                <w:szCs w:val="22"/>
              </w:rPr>
              <w:t xml:space="preserve">INDICATE HERE </w:t>
            </w:r>
          </w:p>
        </w:tc>
        <w:tc>
          <w:tcPr>
            <w:tcW w:w="2409" w:type="dxa"/>
          </w:tcPr>
          <w:p w:rsidR="003100BB" w:rsidRPr="00236429" w:rsidRDefault="00962C37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Name of College</w:t>
            </w:r>
          </w:p>
        </w:tc>
        <w:tc>
          <w:tcPr>
            <w:tcW w:w="3402" w:type="dxa"/>
          </w:tcPr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  <w:p w:rsidR="00236429" w:rsidRPr="00236429" w:rsidRDefault="0023642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3100BB" w:rsidRPr="00236429" w:rsidTr="00207711">
        <w:trPr>
          <w:trHeight w:val="333"/>
        </w:trPr>
        <w:tc>
          <w:tcPr>
            <w:tcW w:w="4503" w:type="dxa"/>
            <w:vMerge/>
            <w:shd w:val="clear" w:color="auto" w:fill="F2F2F2" w:themeFill="background1" w:themeFillShade="F2"/>
          </w:tcPr>
          <w:p w:rsidR="003100BB" w:rsidRPr="00236429" w:rsidRDefault="003100BB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2409" w:type="dxa"/>
          </w:tcPr>
          <w:p w:rsidR="00401CCE" w:rsidRPr="00236429" w:rsidRDefault="00AD0CD1" w:rsidP="00236429">
            <w:pPr>
              <w:tabs>
                <w:tab w:val="left" w:pos="-72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Name of College</w:t>
            </w:r>
            <w:r w:rsidR="00401CCE" w:rsidRPr="00236429">
              <w:rPr>
                <w:spacing w:val="-2"/>
                <w:sz w:val="22"/>
                <w:szCs w:val="22"/>
              </w:rPr>
              <w:t xml:space="preserve"> </w:t>
            </w:r>
          </w:p>
          <w:p w:rsidR="00401CCE" w:rsidRPr="00236429" w:rsidRDefault="00401CCE" w:rsidP="00236429">
            <w:pPr>
              <w:tabs>
                <w:tab w:val="left" w:pos="-72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that granted the Bursary </w:t>
            </w:r>
          </w:p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3402" w:type="dxa"/>
          </w:tcPr>
          <w:p w:rsidR="003100BB" w:rsidRPr="00236429" w:rsidRDefault="003100BB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36429" w:rsidRPr="00236429" w:rsidTr="00207711">
        <w:trPr>
          <w:trHeight w:val="333"/>
        </w:trPr>
        <w:tc>
          <w:tcPr>
            <w:tcW w:w="4503" w:type="dxa"/>
            <w:shd w:val="clear" w:color="auto" w:fill="F2F2F2" w:themeFill="background1" w:themeFillShade="F2"/>
          </w:tcPr>
          <w:p w:rsidR="00236429" w:rsidRPr="00236429" w:rsidRDefault="0023642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 xml:space="preserve">HAVE YOU HAD A BURSARY APPLICATON TURNED DOWN? </w:t>
            </w:r>
          </w:p>
          <w:p w:rsidR="00236429" w:rsidRPr="00236429" w:rsidRDefault="00236429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:rsidR="00236429" w:rsidRPr="00236429" w:rsidRDefault="0023642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36429" w:rsidRPr="00236429" w:rsidTr="00207711">
        <w:trPr>
          <w:trHeight w:val="333"/>
        </w:trPr>
        <w:tc>
          <w:tcPr>
            <w:tcW w:w="4503" w:type="dxa"/>
            <w:shd w:val="clear" w:color="auto" w:fill="F2F2F2" w:themeFill="background1" w:themeFillShade="F2"/>
          </w:tcPr>
          <w:p w:rsidR="00236429" w:rsidRPr="00236429" w:rsidRDefault="00236429" w:rsidP="00236429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IF SO, WHAT WERE THE REASONS</w:t>
            </w:r>
          </w:p>
        </w:tc>
        <w:tc>
          <w:tcPr>
            <w:tcW w:w="5811" w:type="dxa"/>
            <w:gridSpan w:val="2"/>
          </w:tcPr>
          <w:p w:rsidR="00236429" w:rsidRPr="00236429" w:rsidRDefault="0023642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  <w:p w:rsidR="00236429" w:rsidRPr="00236429" w:rsidRDefault="0023642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  <w:tr w:rsidR="00236429" w:rsidRPr="00236429" w:rsidTr="00207711">
        <w:trPr>
          <w:trHeight w:val="503"/>
        </w:trPr>
        <w:tc>
          <w:tcPr>
            <w:tcW w:w="4503" w:type="dxa"/>
            <w:shd w:val="clear" w:color="auto" w:fill="F2F2F2" w:themeFill="background1" w:themeFillShade="F2"/>
          </w:tcPr>
          <w:p w:rsidR="00236429" w:rsidRPr="00236429" w:rsidRDefault="0023642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  <w:r w:rsidRPr="00236429">
              <w:rPr>
                <w:spacing w:val="-2"/>
                <w:sz w:val="22"/>
                <w:szCs w:val="22"/>
              </w:rPr>
              <w:t>ARE YOU PREPARED TO CONTRIBUTE PARTIALLY TOWARDS YOUR STUDY FEES IF SUFFICIENT FUNDS ARE NOT AVAILABLE?</w:t>
            </w:r>
          </w:p>
          <w:p w:rsidR="00236429" w:rsidRPr="00236429" w:rsidRDefault="0023642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  <w:tc>
          <w:tcPr>
            <w:tcW w:w="5811" w:type="dxa"/>
            <w:gridSpan w:val="2"/>
          </w:tcPr>
          <w:p w:rsidR="00236429" w:rsidRPr="00236429" w:rsidRDefault="00236429" w:rsidP="00236429">
            <w:pPr>
              <w:tabs>
                <w:tab w:val="left" w:pos="-720"/>
              </w:tabs>
              <w:suppressAutoHyphens/>
              <w:rPr>
                <w:spacing w:val="-2"/>
                <w:sz w:val="22"/>
                <w:szCs w:val="22"/>
              </w:rPr>
            </w:pPr>
          </w:p>
        </w:tc>
      </w:tr>
    </w:tbl>
    <w:p w:rsidR="00E34AE5" w:rsidRPr="00592469" w:rsidRDefault="00E34AE5">
      <w:pPr>
        <w:tabs>
          <w:tab w:val="left" w:pos="-720"/>
        </w:tabs>
        <w:suppressAutoHyphens/>
        <w:jc w:val="both"/>
        <w:rPr>
          <w:b/>
          <w:i/>
          <w:spacing w:val="-2"/>
        </w:rPr>
      </w:pPr>
    </w:p>
    <w:p w:rsidR="00E34AE5" w:rsidRPr="00236429" w:rsidRDefault="00E34AE5">
      <w:pPr>
        <w:tabs>
          <w:tab w:val="left" w:pos="-720"/>
        </w:tabs>
        <w:suppressAutoHyphens/>
        <w:jc w:val="both"/>
        <w:rPr>
          <w:b/>
          <w:spacing w:val="-2"/>
        </w:rPr>
      </w:pPr>
    </w:p>
    <w:p w:rsidR="00401CCE" w:rsidRPr="00236429" w:rsidRDefault="00401CCE" w:rsidP="009064D9">
      <w:pPr>
        <w:tabs>
          <w:tab w:val="left" w:pos="-720"/>
          <w:tab w:val="left" w:pos="0"/>
        </w:tabs>
        <w:suppressAutoHyphens/>
        <w:jc w:val="both"/>
        <w:rPr>
          <w:b/>
          <w:spacing w:val="-2"/>
        </w:rPr>
      </w:pPr>
      <w:r w:rsidRPr="00236429">
        <w:rPr>
          <w:b/>
          <w:spacing w:val="-2"/>
        </w:rPr>
        <w:t>4.</w:t>
      </w:r>
      <w:r w:rsidRPr="00236429">
        <w:rPr>
          <w:b/>
          <w:spacing w:val="-2"/>
        </w:rPr>
        <w:tab/>
        <w:t xml:space="preserve">DECLARATION </w:t>
      </w:r>
      <w:r w:rsidR="00236429" w:rsidRPr="00236429">
        <w:rPr>
          <w:b/>
          <w:spacing w:val="-2"/>
        </w:rPr>
        <w:t xml:space="preserve">BY </w:t>
      </w:r>
      <w:r w:rsidR="00207711">
        <w:rPr>
          <w:b/>
          <w:spacing w:val="-2"/>
        </w:rPr>
        <w:t xml:space="preserve">THE </w:t>
      </w:r>
      <w:r w:rsidR="00236429" w:rsidRPr="00236429">
        <w:rPr>
          <w:b/>
          <w:spacing w:val="-2"/>
        </w:rPr>
        <w:t>APPLICANT</w:t>
      </w:r>
    </w:p>
    <w:p w:rsidR="00236429" w:rsidRPr="00236429" w:rsidRDefault="00236429" w:rsidP="009064D9">
      <w:pPr>
        <w:tabs>
          <w:tab w:val="left" w:pos="-720"/>
          <w:tab w:val="left" w:pos="0"/>
        </w:tabs>
        <w:suppressAutoHyphens/>
        <w:jc w:val="both"/>
        <w:rPr>
          <w:b/>
          <w:spacing w:val="-2"/>
        </w:rPr>
      </w:pPr>
    </w:p>
    <w:p w:rsidR="00401CCE" w:rsidRPr="00236429" w:rsidRDefault="00401CCE" w:rsidP="00401CCE">
      <w:pPr>
        <w:tabs>
          <w:tab w:val="left" w:pos="-720"/>
          <w:tab w:val="left" w:pos="0"/>
        </w:tabs>
        <w:suppressAutoHyphens/>
        <w:jc w:val="both"/>
        <w:rPr>
          <w:spacing w:val="-2"/>
        </w:rPr>
      </w:pPr>
      <w:r w:rsidRPr="00236429">
        <w:rPr>
          <w:spacing w:val="-2"/>
        </w:rPr>
        <w:t xml:space="preserve">I declare that the above information and particulars are complete and </w:t>
      </w:r>
      <w:r w:rsidR="00236429" w:rsidRPr="00236429">
        <w:rPr>
          <w:spacing w:val="-2"/>
        </w:rPr>
        <w:t>correct</w:t>
      </w:r>
    </w:p>
    <w:p w:rsidR="00401CCE" w:rsidRPr="00236429" w:rsidRDefault="00401CCE" w:rsidP="00401CCE">
      <w:pPr>
        <w:tabs>
          <w:tab w:val="left" w:pos="-720"/>
          <w:tab w:val="left" w:pos="0"/>
        </w:tabs>
        <w:suppressAutoHyphens/>
        <w:jc w:val="both"/>
        <w:rPr>
          <w:spacing w:val="-2"/>
        </w:rPr>
      </w:pPr>
    </w:p>
    <w:p w:rsidR="00401CCE" w:rsidRPr="00236429" w:rsidRDefault="00401CCE" w:rsidP="00401CCE">
      <w:pPr>
        <w:tabs>
          <w:tab w:val="left" w:pos="-720"/>
          <w:tab w:val="left" w:pos="0"/>
        </w:tabs>
        <w:suppressAutoHyphens/>
        <w:jc w:val="both"/>
        <w:rPr>
          <w:b/>
          <w:i/>
          <w:spacing w:val="-2"/>
        </w:rPr>
      </w:pPr>
    </w:p>
    <w:p w:rsidR="00401CCE" w:rsidRPr="00401CCE" w:rsidRDefault="00401CCE" w:rsidP="00401CCE">
      <w:pPr>
        <w:tabs>
          <w:tab w:val="num" w:pos="2660"/>
          <w:tab w:val="left" w:pos="7054"/>
          <w:tab w:val="left" w:pos="9038"/>
        </w:tabs>
        <w:spacing w:line="360" w:lineRule="auto"/>
        <w:outlineLvl w:val="0"/>
        <w:rPr>
          <w:lang w:val="en-GB"/>
        </w:rPr>
      </w:pPr>
      <w:r w:rsidRPr="00401CCE">
        <w:rPr>
          <w:lang w:val="en-GB"/>
        </w:rPr>
        <w:t xml:space="preserve">Name of </w:t>
      </w:r>
      <w:r w:rsidRPr="00236429">
        <w:rPr>
          <w:lang w:val="en-GB"/>
        </w:rPr>
        <w:t>applicant:</w:t>
      </w:r>
      <w:r w:rsidRPr="00236429">
        <w:rPr>
          <w:lang w:val="en-GB"/>
        </w:rPr>
        <w:tab/>
      </w:r>
      <w:r w:rsidRPr="00401CCE">
        <w:rPr>
          <w:lang w:val="en-GB"/>
        </w:rPr>
        <w:t xml:space="preserve">               __________________________________</w:t>
      </w:r>
      <w:r w:rsidR="00207711">
        <w:rPr>
          <w:lang w:val="en-GB"/>
        </w:rPr>
        <w:t>_</w:t>
      </w:r>
      <w:r w:rsidRPr="00401CCE">
        <w:rPr>
          <w:lang w:val="en-GB"/>
        </w:rPr>
        <w:tab/>
      </w:r>
    </w:p>
    <w:p w:rsidR="00401CCE" w:rsidRPr="00401CCE" w:rsidRDefault="00401CCE" w:rsidP="00401CCE">
      <w:pPr>
        <w:tabs>
          <w:tab w:val="num" w:pos="2660"/>
          <w:tab w:val="left" w:pos="7054"/>
          <w:tab w:val="left" w:pos="9038"/>
        </w:tabs>
        <w:spacing w:line="360" w:lineRule="auto"/>
        <w:outlineLvl w:val="0"/>
        <w:rPr>
          <w:lang w:val="en-GB"/>
        </w:rPr>
      </w:pPr>
      <w:r w:rsidRPr="00401CCE">
        <w:rPr>
          <w:lang w:val="en-GB"/>
        </w:rPr>
        <w:t>Signature:</w:t>
      </w:r>
      <w:r w:rsidRPr="00401CCE">
        <w:rPr>
          <w:lang w:val="en-GB"/>
        </w:rPr>
        <w:tab/>
        <w:t xml:space="preserve">                 __________________________________</w:t>
      </w:r>
      <w:r w:rsidRPr="00401CCE">
        <w:rPr>
          <w:lang w:val="en-GB"/>
        </w:rPr>
        <w:tab/>
      </w:r>
    </w:p>
    <w:p w:rsidR="00401CCE" w:rsidRPr="00401CCE" w:rsidRDefault="00401CCE" w:rsidP="00401CCE">
      <w:pPr>
        <w:tabs>
          <w:tab w:val="num" w:pos="2660"/>
          <w:tab w:val="left" w:pos="7054"/>
          <w:tab w:val="left" w:pos="9038"/>
        </w:tabs>
        <w:spacing w:line="360" w:lineRule="auto"/>
        <w:outlineLvl w:val="0"/>
        <w:rPr>
          <w:b/>
          <w:lang w:val="en-GB"/>
        </w:rPr>
      </w:pPr>
      <w:r w:rsidRPr="00401CCE">
        <w:rPr>
          <w:lang w:val="en-GB"/>
        </w:rPr>
        <w:t>Date:</w:t>
      </w:r>
      <w:r w:rsidRPr="00401CCE">
        <w:rPr>
          <w:lang w:val="en-GB"/>
        </w:rPr>
        <w:tab/>
      </w:r>
      <w:r w:rsidRPr="00401CCE">
        <w:rPr>
          <w:b/>
          <w:lang w:val="en-GB"/>
        </w:rPr>
        <w:t xml:space="preserve">                 __________________________________</w:t>
      </w:r>
    </w:p>
    <w:p w:rsidR="00236429" w:rsidRDefault="00236429" w:rsidP="00401CCE">
      <w:pPr>
        <w:tabs>
          <w:tab w:val="num" w:pos="2660"/>
          <w:tab w:val="left" w:pos="7054"/>
          <w:tab w:val="left" w:pos="9038"/>
        </w:tabs>
        <w:spacing w:line="360" w:lineRule="auto"/>
        <w:rPr>
          <w:lang w:val="en-GB"/>
        </w:rPr>
      </w:pPr>
    </w:p>
    <w:p w:rsidR="00E34AE5" w:rsidRPr="00236429" w:rsidRDefault="00401CCE" w:rsidP="004C6176">
      <w:pPr>
        <w:tabs>
          <w:tab w:val="left" w:pos="-720"/>
        </w:tabs>
        <w:suppressAutoHyphens/>
        <w:ind w:left="720" w:hanging="720"/>
        <w:jc w:val="both"/>
        <w:rPr>
          <w:b/>
          <w:caps/>
          <w:spacing w:val="-2"/>
        </w:rPr>
      </w:pPr>
      <w:r w:rsidRPr="00236429">
        <w:rPr>
          <w:b/>
          <w:spacing w:val="-2"/>
        </w:rPr>
        <w:t>5.</w:t>
      </w:r>
      <w:r w:rsidRPr="00236429">
        <w:rPr>
          <w:spacing w:val="-2"/>
        </w:rPr>
        <w:tab/>
      </w:r>
      <w:r w:rsidR="004C6176" w:rsidRPr="00236429">
        <w:rPr>
          <w:b/>
          <w:caps/>
          <w:spacing w:val="-2"/>
        </w:rPr>
        <w:t xml:space="preserve">RECOMMENDATION BY </w:t>
      </w:r>
      <w:r w:rsidR="00207711">
        <w:rPr>
          <w:b/>
          <w:caps/>
          <w:spacing w:val="-2"/>
        </w:rPr>
        <w:t xml:space="preserve">THE </w:t>
      </w:r>
      <w:r w:rsidR="004C6176" w:rsidRPr="00236429">
        <w:rPr>
          <w:b/>
          <w:caps/>
          <w:spacing w:val="-2"/>
        </w:rPr>
        <w:t xml:space="preserve">SUPERVISOR </w:t>
      </w:r>
      <w:r w:rsidRPr="00236429">
        <w:rPr>
          <w:b/>
          <w:caps/>
          <w:spacing w:val="-2"/>
        </w:rPr>
        <w:t xml:space="preserve">OR </w:t>
      </w:r>
      <w:r w:rsidR="0020476D">
        <w:rPr>
          <w:b/>
          <w:caps/>
          <w:spacing w:val="-2"/>
        </w:rPr>
        <w:t>delegated official</w:t>
      </w:r>
      <w:r w:rsidR="004C6176" w:rsidRPr="00236429">
        <w:rPr>
          <w:b/>
          <w:caps/>
          <w:spacing w:val="-2"/>
        </w:rPr>
        <w:t xml:space="preserve"> </w:t>
      </w:r>
    </w:p>
    <w:p w:rsidR="004C6176" w:rsidRPr="00236429" w:rsidRDefault="004C6176" w:rsidP="004C6176">
      <w:pPr>
        <w:tabs>
          <w:tab w:val="left" w:pos="-720"/>
        </w:tabs>
        <w:suppressAutoHyphens/>
        <w:ind w:left="720" w:hanging="720"/>
        <w:jc w:val="both"/>
        <w:rPr>
          <w:spacing w:val="-2"/>
        </w:rPr>
      </w:pPr>
    </w:p>
    <w:p w:rsidR="004C6176" w:rsidRPr="00236429" w:rsidRDefault="004C6176" w:rsidP="004C6176">
      <w:pPr>
        <w:tabs>
          <w:tab w:val="left" w:pos="-720"/>
        </w:tabs>
        <w:suppressAutoHyphens/>
        <w:ind w:left="720" w:hanging="720"/>
        <w:jc w:val="both"/>
        <w:rPr>
          <w:spacing w:val="-2"/>
        </w:rPr>
      </w:pPr>
    </w:p>
    <w:p w:rsidR="00E34AE5" w:rsidRPr="00236429" w:rsidRDefault="00E34AE5" w:rsidP="00401CCE">
      <w:pPr>
        <w:tabs>
          <w:tab w:val="left" w:pos="-720"/>
        </w:tabs>
        <w:suppressAutoHyphens/>
        <w:jc w:val="both"/>
        <w:rPr>
          <w:spacing w:val="-2"/>
        </w:rPr>
      </w:pPr>
      <w:r w:rsidRPr="00236429">
        <w:rPr>
          <w:spacing w:val="-2"/>
        </w:rPr>
        <w:t xml:space="preserve">I hereby declare that the proposed studies of the applicant are </w:t>
      </w:r>
      <w:r w:rsidR="00207711">
        <w:rPr>
          <w:spacing w:val="-2"/>
        </w:rPr>
        <w:t xml:space="preserve">relevant and </w:t>
      </w:r>
      <w:r w:rsidRPr="00236429">
        <w:rPr>
          <w:spacing w:val="-2"/>
        </w:rPr>
        <w:t xml:space="preserve">appropriate for </w:t>
      </w:r>
      <w:r w:rsidR="001D72D4" w:rsidRPr="00236429">
        <w:rPr>
          <w:spacing w:val="-2"/>
        </w:rPr>
        <w:t xml:space="preserve">the </w:t>
      </w:r>
      <w:r w:rsidR="004C6176" w:rsidRPr="00236429">
        <w:rPr>
          <w:spacing w:val="-2"/>
        </w:rPr>
        <w:t xml:space="preserve">Department and the applicant’s </w:t>
      </w:r>
      <w:r w:rsidRPr="00236429">
        <w:rPr>
          <w:spacing w:val="-2"/>
        </w:rPr>
        <w:t>career</w:t>
      </w:r>
      <w:r w:rsidR="004C6176" w:rsidRPr="00236429">
        <w:rPr>
          <w:spacing w:val="-2"/>
        </w:rPr>
        <w:t xml:space="preserve"> path</w:t>
      </w:r>
      <w:r w:rsidRPr="00236429">
        <w:rPr>
          <w:spacing w:val="-2"/>
        </w:rPr>
        <w:t>.</w:t>
      </w:r>
    </w:p>
    <w:p w:rsidR="00E34AE5" w:rsidRPr="00236429" w:rsidRDefault="00E34AE5">
      <w:pPr>
        <w:tabs>
          <w:tab w:val="left" w:pos="-720"/>
        </w:tabs>
        <w:suppressAutoHyphens/>
        <w:jc w:val="both"/>
        <w:rPr>
          <w:spacing w:val="-2"/>
        </w:rPr>
      </w:pPr>
      <w:r w:rsidRPr="00236429">
        <w:rPr>
          <w:spacing w:val="-2"/>
        </w:rPr>
        <w:tab/>
        <w:t xml:space="preserve"> </w:t>
      </w:r>
      <w:r w:rsidRPr="00236429">
        <w:rPr>
          <w:spacing w:val="-2"/>
        </w:rPr>
        <w:tab/>
      </w:r>
      <w:r w:rsidRPr="00236429">
        <w:rPr>
          <w:spacing w:val="-2"/>
        </w:rPr>
        <w:tab/>
      </w:r>
      <w:r w:rsidRPr="00236429">
        <w:rPr>
          <w:spacing w:val="-2"/>
        </w:rPr>
        <w:tab/>
      </w:r>
      <w:r w:rsidRPr="00236429">
        <w:rPr>
          <w:spacing w:val="-2"/>
        </w:rPr>
        <w:tab/>
      </w:r>
      <w:r w:rsidRPr="00236429">
        <w:rPr>
          <w:spacing w:val="-2"/>
        </w:rPr>
        <w:tab/>
      </w:r>
      <w:r w:rsidRPr="00236429">
        <w:rPr>
          <w:spacing w:val="-2"/>
        </w:rPr>
        <w:tab/>
      </w:r>
      <w:r w:rsidRPr="00236429">
        <w:rPr>
          <w:spacing w:val="-2"/>
        </w:rPr>
        <w:tab/>
      </w:r>
      <w:r w:rsidRPr="00236429">
        <w:rPr>
          <w:spacing w:val="-2"/>
        </w:rPr>
        <w:tab/>
      </w:r>
      <w:r w:rsidRPr="00236429">
        <w:rPr>
          <w:spacing w:val="-2"/>
        </w:rPr>
        <w:tab/>
      </w:r>
      <w:r w:rsidRPr="00236429">
        <w:rPr>
          <w:spacing w:val="-2"/>
        </w:rPr>
        <w:tab/>
      </w:r>
    </w:p>
    <w:p w:rsidR="009D6EB2" w:rsidRPr="00236429" w:rsidRDefault="009D6EB2">
      <w:pPr>
        <w:tabs>
          <w:tab w:val="left" w:pos="-720"/>
        </w:tabs>
        <w:suppressAutoHyphens/>
        <w:jc w:val="both"/>
        <w:rPr>
          <w:spacing w:val="-2"/>
        </w:rPr>
      </w:pPr>
    </w:p>
    <w:p w:rsidR="00236429" w:rsidRPr="00401CCE" w:rsidRDefault="00236429" w:rsidP="00236429">
      <w:pPr>
        <w:tabs>
          <w:tab w:val="num" w:pos="2660"/>
          <w:tab w:val="left" w:pos="7054"/>
          <w:tab w:val="left" w:pos="9038"/>
        </w:tabs>
        <w:spacing w:line="360" w:lineRule="auto"/>
        <w:outlineLvl w:val="0"/>
        <w:rPr>
          <w:lang w:val="en-GB"/>
        </w:rPr>
      </w:pPr>
      <w:r w:rsidRPr="00401CCE">
        <w:rPr>
          <w:lang w:val="en-GB"/>
        </w:rPr>
        <w:t xml:space="preserve">Name of </w:t>
      </w:r>
      <w:r w:rsidR="00207711">
        <w:rPr>
          <w:lang w:val="en-GB"/>
        </w:rPr>
        <w:t>Supervisor</w:t>
      </w:r>
      <w:r w:rsidRPr="00236429">
        <w:rPr>
          <w:lang w:val="en-GB"/>
        </w:rPr>
        <w:t>:</w:t>
      </w:r>
      <w:r w:rsidRPr="00236429">
        <w:rPr>
          <w:lang w:val="en-GB"/>
        </w:rPr>
        <w:tab/>
      </w:r>
      <w:r w:rsidRPr="00401CCE">
        <w:rPr>
          <w:lang w:val="en-GB"/>
        </w:rPr>
        <w:t xml:space="preserve">               __________________________________</w:t>
      </w:r>
      <w:r w:rsidRPr="00401CCE">
        <w:rPr>
          <w:lang w:val="en-GB"/>
        </w:rPr>
        <w:tab/>
      </w:r>
    </w:p>
    <w:p w:rsidR="00236429" w:rsidRPr="00401CCE" w:rsidRDefault="00236429" w:rsidP="00236429">
      <w:pPr>
        <w:tabs>
          <w:tab w:val="num" w:pos="2660"/>
          <w:tab w:val="left" w:pos="7054"/>
          <w:tab w:val="left" w:pos="9038"/>
        </w:tabs>
        <w:spacing w:line="360" w:lineRule="auto"/>
        <w:outlineLvl w:val="0"/>
        <w:rPr>
          <w:lang w:val="en-GB"/>
        </w:rPr>
      </w:pPr>
      <w:r w:rsidRPr="00401CCE">
        <w:rPr>
          <w:lang w:val="en-GB"/>
        </w:rPr>
        <w:t>Signature:</w:t>
      </w:r>
      <w:r w:rsidRPr="00401CCE">
        <w:rPr>
          <w:lang w:val="en-GB"/>
        </w:rPr>
        <w:tab/>
        <w:t xml:space="preserve">               __________________________________</w:t>
      </w:r>
      <w:r w:rsidRPr="00401CCE">
        <w:rPr>
          <w:lang w:val="en-GB"/>
        </w:rPr>
        <w:tab/>
      </w:r>
    </w:p>
    <w:p w:rsidR="00236429" w:rsidRPr="00401CCE" w:rsidRDefault="00236429" w:rsidP="00236429">
      <w:pPr>
        <w:tabs>
          <w:tab w:val="num" w:pos="2660"/>
          <w:tab w:val="left" w:pos="7054"/>
          <w:tab w:val="left" w:pos="9038"/>
        </w:tabs>
        <w:spacing w:line="360" w:lineRule="auto"/>
        <w:outlineLvl w:val="0"/>
        <w:rPr>
          <w:lang w:val="en-GB"/>
        </w:rPr>
      </w:pPr>
      <w:r w:rsidRPr="00401CCE">
        <w:rPr>
          <w:lang w:val="en-GB"/>
        </w:rPr>
        <w:t>Date:</w:t>
      </w:r>
      <w:r w:rsidRPr="00401CCE">
        <w:rPr>
          <w:lang w:val="en-GB"/>
        </w:rPr>
        <w:tab/>
        <w:t xml:space="preserve">               __________________________________</w:t>
      </w:r>
    </w:p>
    <w:sectPr w:rsidR="00236429" w:rsidRPr="00401CCE" w:rsidSect="00236429">
      <w:footerReference w:type="default" r:id="rId10"/>
      <w:pgSz w:w="11909" w:h="16834" w:code="9"/>
      <w:pgMar w:top="102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AA" w:rsidRDefault="008438AA" w:rsidP="00C35F83">
      <w:r>
        <w:separator/>
      </w:r>
    </w:p>
  </w:endnote>
  <w:endnote w:type="continuationSeparator" w:id="0">
    <w:p w:rsidR="008438AA" w:rsidRDefault="008438AA" w:rsidP="00C3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8036"/>
      <w:docPartObj>
        <w:docPartGallery w:val="Page Numbers (Bottom of Page)"/>
        <w:docPartUnique/>
      </w:docPartObj>
    </w:sdtPr>
    <w:sdtEndPr/>
    <w:sdtContent>
      <w:p w:rsidR="00C35F83" w:rsidRDefault="00B553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3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5F83" w:rsidRDefault="00C35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AA" w:rsidRDefault="008438AA" w:rsidP="00C35F83">
      <w:r>
        <w:separator/>
      </w:r>
    </w:p>
  </w:footnote>
  <w:footnote w:type="continuationSeparator" w:id="0">
    <w:p w:rsidR="008438AA" w:rsidRDefault="008438AA" w:rsidP="00C3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0FB4"/>
    <w:multiLevelType w:val="hybridMultilevel"/>
    <w:tmpl w:val="40E05552"/>
    <w:lvl w:ilvl="0" w:tplc="1C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8239A"/>
    <w:multiLevelType w:val="singleLevel"/>
    <w:tmpl w:val="0AE6875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2" w15:restartNumberingAfterBreak="0">
    <w:nsid w:val="333378B4"/>
    <w:multiLevelType w:val="singleLevel"/>
    <w:tmpl w:val="D95AD4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400D712E"/>
    <w:multiLevelType w:val="hybridMultilevel"/>
    <w:tmpl w:val="9258D0C6"/>
    <w:lvl w:ilvl="0" w:tplc="E5A8D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6CD0B8">
      <w:numFmt w:val="none"/>
      <w:lvlText w:val=""/>
      <w:lvlJc w:val="left"/>
      <w:pPr>
        <w:tabs>
          <w:tab w:val="num" w:pos="360"/>
        </w:tabs>
      </w:pPr>
    </w:lvl>
    <w:lvl w:ilvl="2" w:tplc="9C142984">
      <w:numFmt w:val="none"/>
      <w:lvlText w:val=""/>
      <w:lvlJc w:val="left"/>
      <w:pPr>
        <w:tabs>
          <w:tab w:val="num" w:pos="360"/>
        </w:tabs>
      </w:pPr>
    </w:lvl>
    <w:lvl w:ilvl="3" w:tplc="00C018DA">
      <w:numFmt w:val="none"/>
      <w:lvlText w:val=""/>
      <w:lvlJc w:val="left"/>
      <w:pPr>
        <w:tabs>
          <w:tab w:val="num" w:pos="360"/>
        </w:tabs>
      </w:pPr>
    </w:lvl>
    <w:lvl w:ilvl="4" w:tplc="EBEEBB04">
      <w:numFmt w:val="none"/>
      <w:lvlText w:val=""/>
      <w:lvlJc w:val="left"/>
      <w:pPr>
        <w:tabs>
          <w:tab w:val="num" w:pos="360"/>
        </w:tabs>
      </w:pPr>
    </w:lvl>
    <w:lvl w:ilvl="5" w:tplc="2B0E4540">
      <w:numFmt w:val="none"/>
      <w:lvlText w:val=""/>
      <w:lvlJc w:val="left"/>
      <w:pPr>
        <w:tabs>
          <w:tab w:val="num" w:pos="360"/>
        </w:tabs>
      </w:pPr>
    </w:lvl>
    <w:lvl w:ilvl="6" w:tplc="071E593C">
      <w:numFmt w:val="none"/>
      <w:lvlText w:val=""/>
      <w:lvlJc w:val="left"/>
      <w:pPr>
        <w:tabs>
          <w:tab w:val="num" w:pos="360"/>
        </w:tabs>
      </w:pPr>
    </w:lvl>
    <w:lvl w:ilvl="7" w:tplc="D9902278">
      <w:numFmt w:val="none"/>
      <w:lvlText w:val=""/>
      <w:lvlJc w:val="left"/>
      <w:pPr>
        <w:tabs>
          <w:tab w:val="num" w:pos="360"/>
        </w:tabs>
      </w:pPr>
    </w:lvl>
    <w:lvl w:ilvl="8" w:tplc="C63A3CC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41"/>
    <w:rsid w:val="000C292F"/>
    <w:rsid w:val="000C3390"/>
    <w:rsid w:val="00105DC5"/>
    <w:rsid w:val="00173112"/>
    <w:rsid w:val="001D1C96"/>
    <w:rsid w:val="001D72D4"/>
    <w:rsid w:val="0020476D"/>
    <w:rsid w:val="00207711"/>
    <w:rsid w:val="00236429"/>
    <w:rsid w:val="00252546"/>
    <w:rsid w:val="00280E99"/>
    <w:rsid w:val="002B1DC7"/>
    <w:rsid w:val="003100BB"/>
    <w:rsid w:val="00344D0B"/>
    <w:rsid w:val="003505F6"/>
    <w:rsid w:val="00360741"/>
    <w:rsid w:val="00367F0E"/>
    <w:rsid w:val="003811E3"/>
    <w:rsid w:val="003A1B7E"/>
    <w:rsid w:val="003C5C4D"/>
    <w:rsid w:val="003D242E"/>
    <w:rsid w:val="003E0345"/>
    <w:rsid w:val="00401CCE"/>
    <w:rsid w:val="00421681"/>
    <w:rsid w:val="00430EBD"/>
    <w:rsid w:val="00495A1E"/>
    <w:rsid w:val="004A1B8C"/>
    <w:rsid w:val="004A2640"/>
    <w:rsid w:val="004B03BD"/>
    <w:rsid w:val="004C6176"/>
    <w:rsid w:val="004C64FB"/>
    <w:rsid w:val="004D05ED"/>
    <w:rsid w:val="00502871"/>
    <w:rsid w:val="00592469"/>
    <w:rsid w:val="0064272F"/>
    <w:rsid w:val="006753A3"/>
    <w:rsid w:val="00685CDB"/>
    <w:rsid w:val="006912DC"/>
    <w:rsid w:val="006D03B8"/>
    <w:rsid w:val="007023A0"/>
    <w:rsid w:val="007202FB"/>
    <w:rsid w:val="00747C88"/>
    <w:rsid w:val="00756844"/>
    <w:rsid w:val="007605A0"/>
    <w:rsid w:val="00765CAA"/>
    <w:rsid w:val="00782779"/>
    <w:rsid w:val="00796F77"/>
    <w:rsid w:val="00797023"/>
    <w:rsid w:val="007A4029"/>
    <w:rsid w:val="007B4095"/>
    <w:rsid w:val="007B41EB"/>
    <w:rsid w:val="007E410F"/>
    <w:rsid w:val="007F26F6"/>
    <w:rsid w:val="00807F7C"/>
    <w:rsid w:val="008104F3"/>
    <w:rsid w:val="00821236"/>
    <w:rsid w:val="008438AA"/>
    <w:rsid w:val="00890D57"/>
    <w:rsid w:val="00891A3A"/>
    <w:rsid w:val="008A32A6"/>
    <w:rsid w:val="009064D9"/>
    <w:rsid w:val="00944C61"/>
    <w:rsid w:val="00954C84"/>
    <w:rsid w:val="00962C37"/>
    <w:rsid w:val="00986417"/>
    <w:rsid w:val="009D5F50"/>
    <w:rsid w:val="009D6EB2"/>
    <w:rsid w:val="009E0A7D"/>
    <w:rsid w:val="00A1532D"/>
    <w:rsid w:val="00A20956"/>
    <w:rsid w:val="00A3757B"/>
    <w:rsid w:val="00A446BE"/>
    <w:rsid w:val="00A87764"/>
    <w:rsid w:val="00A87A19"/>
    <w:rsid w:val="00AB6DF6"/>
    <w:rsid w:val="00AD0CD1"/>
    <w:rsid w:val="00AE46BF"/>
    <w:rsid w:val="00B13103"/>
    <w:rsid w:val="00B42F0D"/>
    <w:rsid w:val="00B43DF2"/>
    <w:rsid w:val="00B553F8"/>
    <w:rsid w:val="00BB250E"/>
    <w:rsid w:val="00BE7385"/>
    <w:rsid w:val="00C35F83"/>
    <w:rsid w:val="00C5030C"/>
    <w:rsid w:val="00C52D9B"/>
    <w:rsid w:val="00C538AB"/>
    <w:rsid w:val="00C67C50"/>
    <w:rsid w:val="00CA1609"/>
    <w:rsid w:val="00CA5E52"/>
    <w:rsid w:val="00D062E1"/>
    <w:rsid w:val="00D070D2"/>
    <w:rsid w:val="00D445D0"/>
    <w:rsid w:val="00D613F7"/>
    <w:rsid w:val="00DC470E"/>
    <w:rsid w:val="00DE57C7"/>
    <w:rsid w:val="00DE6C35"/>
    <w:rsid w:val="00E12EA3"/>
    <w:rsid w:val="00E34AE5"/>
    <w:rsid w:val="00EA5031"/>
    <w:rsid w:val="00EC3ABA"/>
    <w:rsid w:val="00EE0840"/>
    <w:rsid w:val="00F40EFF"/>
    <w:rsid w:val="00FA36D8"/>
    <w:rsid w:val="00FB658A"/>
    <w:rsid w:val="00FC7ABD"/>
    <w:rsid w:val="00FD527E"/>
    <w:rsid w:val="00FE16D9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B1BCD37A-07D8-42F5-B4AE-D240C033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029"/>
    <w:rPr>
      <w:sz w:val="24"/>
      <w:szCs w:val="24"/>
    </w:rPr>
  </w:style>
  <w:style w:type="paragraph" w:styleId="Heading1">
    <w:name w:val="heading 1"/>
    <w:basedOn w:val="Normal"/>
    <w:next w:val="Normal"/>
    <w:qFormat/>
    <w:rsid w:val="007A4029"/>
    <w:pPr>
      <w:keepNext/>
      <w:ind w:left="36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A4029"/>
    <w:pPr>
      <w:keepNext/>
      <w:ind w:left="540" w:hanging="540"/>
      <w:jc w:val="both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7A4029"/>
    <w:pPr>
      <w:keepNext/>
      <w:tabs>
        <w:tab w:val="left" w:pos="3600"/>
        <w:tab w:val="left" w:pos="4320"/>
      </w:tabs>
      <w:ind w:left="54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7A4029"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A4029"/>
    <w:rPr>
      <w:b/>
      <w:bCs/>
    </w:rPr>
  </w:style>
  <w:style w:type="paragraph" w:styleId="BodyTextIndent">
    <w:name w:val="Body Text Indent"/>
    <w:basedOn w:val="Normal"/>
    <w:semiHidden/>
    <w:rsid w:val="007A4029"/>
    <w:pPr>
      <w:tabs>
        <w:tab w:val="left" w:pos="540"/>
        <w:tab w:val="left" w:pos="3600"/>
        <w:tab w:val="left" w:pos="4320"/>
      </w:tabs>
      <w:ind w:left="540"/>
      <w:jc w:val="both"/>
    </w:pPr>
    <w:rPr>
      <w:rFonts w:ascii="Arial" w:hAnsi="Arial"/>
      <w:b/>
      <w:szCs w:val="20"/>
    </w:rPr>
  </w:style>
  <w:style w:type="table" w:styleId="TableGrid">
    <w:name w:val="Table Grid"/>
    <w:basedOn w:val="TableNormal"/>
    <w:uiPriority w:val="59"/>
    <w:rsid w:val="006753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5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F8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F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2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aladi.j.DHET\Documents\My%20Documents\TSR%20&amp;%20LR\DoHET\BURSARIES\BURSARY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3DCA-1BF2-4A1B-8F8C-92092530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BURSARY APPLICATION FORM</Template>
  <TotalTime>0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Enquiries: Ms Nomsa Mashamaite</vt:lpstr>
    </vt:vector>
  </TitlesOfParts>
  <Company>HP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Enquiries: Ms Nomsa Mashamaite</dc:title>
  <dc:creator>Mogaladi.J</dc:creator>
  <cp:lastModifiedBy>Sibusiso Mncube</cp:lastModifiedBy>
  <cp:revision>2</cp:revision>
  <cp:lastPrinted>2016-01-26T09:11:00Z</cp:lastPrinted>
  <dcterms:created xsi:type="dcterms:W3CDTF">2025-06-03T09:17:00Z</dcterms:created>
  <dcterms:modified xsi:type="dcterms:W3CDTF">2025-06-03T09:17:00Z</dcterms:modified>
</cp:coreProperties>
</file>