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F2040C" w14:paraId="6BD71186" w14:textId="77777777" w:rsidTr="00480C66">
        <w:trPr>
          <w:trHeight w:val="944"/>
        </w:trPr>
        <w:tc>
          <w:tcPr>
            <w:tcW w:w="1006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14:paraId="368B95BA" w14:textId="77777777" w:rsidR="00F2040C" w:rsidRDefault="00406B46" w:rsidP="00480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ASSOCIATE</w:t>
            </w:r>
            <w:r w:rsidR="00F2040C">
              <w:rPr>
                <w:rFonts w:ascii="Arial" w:hAnsi="Arial" w:cs="Arial"/>
                <w:b/>
              </w:rPr>
              <w:t xml:space="preserve"> PROFESSOR</w:t>
            </w:r>
            <w:r w:rsidR="00F04209">
              <w:rPr>
                <w:rFonts w:ascii="Arial" w:hAnsi="Arial" w:cs="Arial"/>
                <w:b/>
              </w:rPr>
              <w:t xml:space="preserve"> </w:t>
            </w:r>
          </w:p>
          <w:p w14:paraId="23FBCCA0" w14:textId="77777777" w:rsidR="00F2040C" w:rsidRDefault="002C49B4" w:rsidP="00480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DEPARTMENT OF </w:t>
            </w:r>
            <w:r w:rsidR="00BE7E30">
              <w:rPr>
                <w:rFonts w:ascii="Arial" w:hAnsi="Arial" w:cs="Arial"/>
                <w:b/>
              </w:rPr>
              <w:t>MATHEMATICS AND STATISTICS</w:t>
            </w:r>
          </w:p>
          <w:p w14:paraId="0DE5D79E" w14:textId="77777777" w:rsidR="008424AA" w:rsidRPr="00590803" w:rsidRDefault="008424AA" w:rsidP="00480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FACULTY OF SCIENCE</w:t>
            </w:r>
          </w:p>
          <w:p w14:paraId="458D726F" w14:textId="77777777" w:rsidR="00F2040C" w:rsidRPr="00590803" w:rsidRDefault="00C739E8" w:rsidP="00480C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 LEVEL: </w:t>
            </w:r>
            <w:r w:rsidR="00406B46">
              <w:rPr>
                <w:rFonts w:ascii="Arial" w:hAnsi="Arial" w:cs="Arial"/>
                <w:b/>
              </w:rPr>
              <w:t>6</w:t>
            </w:r>
          </w:p>
          <w:p w14:paraId="5E6BE257" w14:textId="0331A3E3" w:rsidR="00590803" w:rsidRPr="002C49B4" w:rsidRDefault="00590803" w:rsidP="002C49B4">
            <w:pPr>
              <w:jc w:val="center"/>
              <w:rPr>
                <w:rFonts w:ascii="Arial" w:hAnsi="Arial" w:cs="Arial"/>
                <w:b/>
              </w:rPr>
            </w:pPr>
            <w:r w:rsidRPr="00590803">
              <w:rPr>
                <w:rFonts w:ascii="Arial" w:hAnsi="Arial" w:cs="Arial"/>
                <w:b/>
              </w:rPr>
              <w:t>REF</w:t>
            </w:r>
            <w:r w:rsidR="002C49B4">
              <w:rPr>
                <w:rFonts w:ascii="Arial" w:hAnsi="Arial" w:cs="Arial"/>
                <w:b/>
              </w:rPr>
              <w:t>.</w:t>
            </w:r>
            <w:r w:rsidR="007F6212">
              <w:rPr>
                <w:rFonts w:ascii="Arial" w:hAnsi="Arial" w:cs="Arial"/>
                <w:b/>
              </w:rPr>
              <w:t>25/53</w:t>
            </w:r>
            <w:r w:rsidR="0039377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34C82D6D" w14:textId="33DBCB86" w:rsidR="00F2040C" w:rsidRPr="0039377A" w:rsidRDefault="002C49B4" w:rsidP="00F204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39377A">
        <w:rPr>
          <w:rFonts w:ascii="Arial" w:hAnsi="Arial" w:cs="Arial"/>
          <w:sz w:val="22"/>
          <w:szCs w:val="22"/>
        </w:rPr>
        <w:t>De</w:t>
      </w:r>
      <w:r w:rsidR="00C739E8" w:rsidRPr="0039377A">
        <w:rPr>
          <w:rFonts w:ascii="Arial" w:hAnsi="Arial" w:cs="Arial"/>
          <w:sz w:val="22"/>
          <w:szCs w:val="22"/>
        </w:rPr>
        <w:t>partment of</w:t>
      </w:r>
      <w:r w:rsidR="005918D0" w:rsidRPr="0039377A">
        <w:rPr>
          <w:rFonts w:ascii="Arial" w:hAnsi="Arial" w:cs="Arial"/>
          <w:sz w:val="22"/>
          <w:szCs w:val="22"/>
        </w:rPr>
        <w:t xml:space="preserve"> </w:t>
      </w:r>
      <w:r w:rsidR="003A32D7">
        <w:rPr>
          <w:rFonts w:ascii="Arial" w:hAnsi="Arial" w:cs="Arial"/>
          <w:sz w:val="22"/>
          <w:szCs w:val="22"/>
        </w:rPr>
        <w:t>Mathematics and Statistics</w:t>
      </w:r>
      <w:r w:rsidR="00CB170F" w:rsidRPr="0039377A">
        <w:rPr>
          <w:rFonts w:ascii="Arial" w:hAnsi="Arial" w:cs="Arial"/>
          <w:sz w:val="22"/>
          <w:szCs w:val="22"/>
        </w:rPr>
        <w:t xml:space="preserve"> </w:t>
      </w:r>
      <w:r w:rsidRPr="0039377A">
        <w:rPr>
          <w:rFonts w:ascii="Arial" w:hAnsi="Arial" w:cs="Arial"/>
          <w:sz w:val="22"/>
          <w:szCs w:val="22"/>
        </w:rPr>
        <w:t>in the Faculty of Science</w:t>
      </w:r>
      <w:r w:rsidR="00C739E8" w:rsidRPr="0039377A">
        <w:rPr>
          <w:rFonts w:ascii="Arial" w:hAnsi="Arial" w:cs="Arial"/>
          <w:sz w:val="22"/>
          <w:szCs w:val="22"/>
        </w:rPr>
        <w:t xml:space="preserve"> has </w:t>
      </w:r>
      <w:r w:rsidR="0044667F" w:rsidRPr="0039377A">
        <w:rPr>
          <w:rFonts w:ascii="Arial" w:hAnsi="Arial" w:cs="Arial"/>
          <w:sz w:val="22"/>
          <w:szCs w:val="22"/>
        </w:rPr>
        <w:t>a</w:t>
      </w:r>
      <w:r w:rsidR="00C739E8" w:rsidRPr="0039377A">
        <w:rPr>
          <w:rFonts w:ascii="Arial" w:hAnsi="Arial" w:cs="Arial"/>
          <w:sz w:val="22"/>
          <w:szCs w:val="22"/>
        </w:rPr>
        <w:t xml:space="preserve"> permanent position </w:t>
      </w:r>
      <w:proofErr w:type="gramStart"/>
      <w:r w:rsidR="00406B46" w:rsidRPr="0039377A">
        <w:rPr>
          <w:rFonts w:ascii="Arial" w:hAnsi="Arial" w:cs="Arial"/>
          <w:sz w:val="22"/>
          <w:szCs w:val="22"/>
        </w:rPr>
        <w:t>of</w:t>
      </w:r>
      <w:proofErr w:type="gramEnd"/>
      <w:r w:rsidR="007F6212">
        <w:rPr>
          <w:rFonts w:ascii="Arial" w:hAnsi="Arial" w:cs="Arial"/>
          <w:sz w:val="22"/>
          <w:szCs w:val="22"/>
        </w:rPr>
        <w:t xml:space="preserve"> an</w:t>
      </w:r>
      <w:r w:rsidR="00C739E8" w:rsidRPr="0039377A">
        <w:rPr>
          <w:rFonts w:ascii="Arial" w:hAnsi="Arial" w:cs="Arial"/>
          <w:sz w:val="22"/>
          <w:szCs w:val="22"/>
        </w:rPr>
        <w:t xml:space="preserve"> </w:t>
      </w:r>
      <w:r w:rsidR="00406B46" w:rsidRPr="0039377A">
        <w:rPr>
          <w:rFonts w:ascii="Arial" w:hAnsi="Arial" w:cs="Arial"/>
          <w:sz w:val="22"/>
          <w:szCs w:val="22"/>
        </w:rPr>
        <w:t>Associate</w:t>
      </w:r>
      <w:r w:rsidRPr="0039377A">
        <w:rPr>
          <w:rFonts w:ascii="Arial" w:hAnsi="Arial" w:cs="Arial"/>
          <w:sz w:val="22"/>
          <w:szCs w:val="22"/>
        </w:rPr>
        <w:t xml:space="preserve"> Professor at the</w:t>
      </w:r>
      <w:r w:rsidR="004755CC">
        <w:rPr>
          <w:rFonts w:ascii="Arial" w:hAnsi="Arial" w:cs="Arial"/>
          <w:sz w:val="22"/>
          <w:szCs w:val="22"/>
        </w:rPr>
        <w:t xml:space="preserve"> </w:t>
      </w:r>
      <w:r w:rsidR="003A32D7">
        <w:rPr>
          <w:rFonts w:ascii="Arial" w:hAnsi="Arial" w:cs="Arial"/>
          <w:sz w:val="22"/>
          <w:szCs w:val="22"/>
        </w:rPr>
        <w:t xml:space="preserve">Arcadia </w:t>
      </w:r>
      <w:r w:rsidR="0005644E" w:rsidRPr="0039377A">
        <w:rPr>
          <w:rFonts w:ascii="Arial" w:hAnsi="Arial" w:cs="Arial"/>
          <w:sz w:val="22"/>
          <w:szCs w:val="22"/>
        </w:rPr>
        <w:t>Campus</w:t>
      </w:r>
      <w:r w:rsidR="00CB170F" w:rsidRPr="0039377A">
        <w:rPr>
          <w:rFonts w:ascii="Arial" w:hAnsi="Arial" w:cs="Arial"/>
          <w:sz w:val="22"/>
          <w:szCs w:val="22"/>
        </w:rPr>
        <w:t>.</w:t>
      </w:r>
      <w:r w:rsidR="0005644E" w:rsidRPr="0039377A">
        <w:rPr>
          <w:rFonts w:ascii="Arial" w:hAnsi="Arial" w:cs="Arial"/>
          <w:sz w:val="22"/>
          <w:szCs w:val="22"/>
        </w:rPr>
        <w:t xml:space="preserve"> </w:t>
      </w:r>
    </w:p>
    <w:p w14:paraId="7E83903A" w14:textId="77777777" w:rsidR="00F2040C" w:rsidRPr="0039377A" w:rsidRDefault="00F2040C" w:rsidP="00F2040C">
      <w:pPr>
        <w:rPr>
          <w:sz w:val="22"/>
          <w:szCs w:val="22"/>
        </w:rPr>
      </w:pPr>
    </w:p>
    <w:p w14:paraId="1840F4EA" w14:textId="77777777" w:rsidR="00F2040C" w:rsidRPr="008520D8" w:rsidRDefault="00F2040C" w:rsidP="00F2040C">
      <w:pPr>
        <w:rPr>
          <w:rFonts w:ascii="Arial" w:hAnsi="Arial" w:cs="Arial"/>
          <w:sz w:val="22"/>
          <w:szCs w:val="22"/>
        </w:rPr>
      </w:pPr>
      <w:r w:rsidRPr="008520D8">
        <w:rPr>
          <w:rFonts w:ascii="Arial" w:hAnsi="Arial" w:cs="Arial"/>
          <w:b/>
          <w:sz w:val="22"/>
          <w:szCs w:val="22"/>
        </w:rPr>
        <w:t>Critical Performance Areas</w:t>
      </w:r>
    </w:p>
    <w:p w14:paraId="0F006198" w14:textId="77777777" w:rsidR="00C739E8" w:rsidRDefault="00C739E8" w:rsidP="00406B46">
      <w:pPr>
        <w:ind w:left="720"/>
        <w:jc w:val="both"/>
        <w:rPr>
          <w:rFonts w:ascii="Arial" w:hAnsi="Arial" w:cs="Arial"/>
          <w:sz w:val="22"/>
        </w:rPr>
      </w:pPr>
    </w:p>
    <w:p w14:paraId="1CACBA9F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 xml:space="preserve">Teaching and </w:t>
      </w:r>
      <w:proofErr w:type="gramStart"/>
      <w:r w:rsidRPr="00AF3756">
        <w:rPr>
          <w:rFonts w:ascii="Arial" w:hAnsi="Arial" w:cs="Arial"/>
          <w:sz w:val="22"/>
        </w:rPr>
        <w:t>Learning</w:t>
      </w:r>
      <w:proofErr w:type="gramEnd"/>
      <w:r w:rsidRPr="00AF3756">
        <w:rPr>
          <w:rFonts w:ascii="Arial" w:hAnsi="Arial" w:cs="Arial"/>
          <w:sz w:val="22"/>
        </w:rPr>
        <w:t xml:space="preserve"> in any of the </w:t>
      </w:r>
      <w:proofErr w:type="gramStart"/>
      <w:r w:rsidR="003A32D7">
        <w:rPr>
          <w:rFonts w:ascii="Arial" w:hAnsi="Arial" w:cs="Arial"/>
          <w:sz w:val="22"/>
        </w:rPr>
        <w:t>Mathematics</w:t>
      </w:r>
      <w:proofErr w:type="gramEnd"/>
      <w:r w:rsidR="003A32D7">
        <w:rPr>
          <w:rFonts w:ascii="Arial" w:hAnsi="Arial" w:cs="Arial"/>
          <w:sz w:val="22"/>
        </w:rPr>
        <w:t xml:space="preserve"> modules</w:t>
      </w:r>
      <w:r w:rsidRPr="00AF3756">
        <w:rPr>
          <w:rFonts w:ascii="Arial" w:hAnsi="Arial" w:cs="Arial"/>
          <w:sz w:val="22"/>
        </w:rPr>
        <w:t xml:space="preserve"> in the Departme</w:t>
      </w:r>
      <w:r w:rsidR="003A32D7">
        <w:rPr>
          <w:rFonts w:ascii="Arial" w:hAnsi="Arial" w:cs="Arial"/>
          <w:sz w:val="22"/>
        </w:rPr>
        <w:t>nt of Mathematics and Statistics</w:t>
      </w:r>
      <w:r w:rsidRPr="00AF3756">
        <w:rPr>
          <w:rFonts w:ascii="Arial" w:hAnsi="Arial" w:cs="Arial"/>
          <w:sz w:val="22"/>
        </w:rPr>
        <w:t>.</w:t>
      </w:r>
    </w:p>
    <w:p w14:paraId="2980144B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 xml:space="preserve">Leading role in developing and revising the curriculum in collaboration with industry and other </w:t>
      </w:r>
      <w:proofErr w:type="gramStart"/>
      <w:r w:rsidRPr="00AF3756">
        <w:rPr>
          <w:rFonts w:ascii="Arial" w:hAnsi="Arial" w:cs="Arial"/>
          <w:sz w:val="22"/>
        </w:rPr>
        <w:t>stake holders</w:t>
      </w:r>
      <w:proofErr w:type="gramEnd"/>
      <w:r w:rsidRPr="00AF3756">
        <w:rPr>
          <w:rFonts w:ascii="Arial" w:hAnsi="Arial" w:cs="Arial"/>
          <w:sz w:val="22"/>
        </w:rPr>
        <w:t xml:space="preserve"> </w:t>
      </w:r>
      <w:r w:rsidR="003A32D7">
        <w:rPr>
          <w:rFonts w:ascii="Arial" w:hAnsi="Arial" w:cs="Arial"/>
          <w:sz w:val="22"/>
        </w:rPr>
        <w:t xml:space="preserve">that </w:t>
      </w:r>
      <w:proofErr w:type="gramStart"/>
      <w:r w:rsidR="003A32D7">
        <w:rPr>
          <w:rFonts w:ascii="Arial" w:hAnsi="Arial" w:cs="Arial"/>
          <w:sz w:val="22"/>
        </w:rPr>
        <w:t xml:space="preserve">are </w:t>
      </w:r>
      <w:r w:rsidRPr="00AF3756">
        <w:rPr>
          <w:rFonts w:ascii="Arial" w:hAnsi="Arial" w:cs="Arial"/>
          <w:sz w:val="22"/>
        </w:rPr>
        <w:t xml:space="preserve"> aligned</w:t>
      </w:r>
      <w:proofErr w:type="gramEnd"/>
      <w:r w:rsidRPr="00AF3756">
        <w:rPr>
          <w:rFonts w:ascii="Arial" w:hAnsi="Arial" w:cs="Arial"/>
          <w:sz w:val="22"/>
        </w:rPr>
        <w:t xml:space="preserve"> to the strategic vision of the </w:t>
      </w:r>
      <w:r w:rsidR="003A32D7">
        <w:rPr>
          <w:rFonts w:ascii="Arial" w:hAnsi="Arial" w:cs="Arial"/>
          <w:sz w:val="22"/>
        </w:rPr>
        <w:t>D</w:t>
      </w:r>
      <w:r w:rsidRPr="00AF3756">
        <w:rPr>
          <w:rFonts w:ascii="Arial" w:hAnsi="Arial" w:cs="Arial"/>
          <w:sz w:val="22"/>
        </w:rPr>
        <w:t>epartment.</w:t>
      </w:r>
    </w:p>
    <w:p w14:paraId="3197535E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>Publication of articles in peer reviewed DHET accredited journals.</w:t>
      </w:r>
    </w:p>
    <w:p w14:paraId="156619FD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>Presentations at local and international conferences.</w:t>
      </w:r>
    </w:p>
    <w:p w14:paraId="08FFB46A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 xml:space="preserve">Successful supervision of </w:t>
      </w:r>
      <w:proofErr w:type="gramStart"/>
      <w:r w:rsidRPr="00AF3756">
        <w:rPr>
          <w:rFonts w:ascii="Arial" w:hAnsi="Arial" w:cs="Arial"/>
          <w:sz w:val="22"/>
        </w:rPr>
        <w:t>masters</w:t>
      </w:r>
      <w:proofErr w:type="gramEnd"/>
      <w:r w:rsidRPr="00AF3756">
        <w:rPr>
          <w:rFonts w:ascii="Arial" w:hAnsi="Arial" w:cs="Arial"/>
          <w:sz w:val="22"/>
        </w:rPr>
        <w:t xml:space="preserve"> and doctorate students as well as external </w:t>
      </w:r>
      <w:proofErr w:type="gramStart"/>
      <w:r w:rsidRPr="00AF3756">
        <w:rPr>
          <w:rFonts w:ascii="Arial" w:hAnsi="Arial" w:cs="Arial"/>
          <w:sz w:val="22"/>
        </w:rPr>
        <w:t>examiner</w:t>
      </w:r>
      <w:proofErr w:type="gramEnd"/>
      <w:r w:rsidRPr="00AF3756">
        <w:rPr>
          <w:rFonts w:ascii="Arial" w:hAnsi="Arial" w:cs="Arial"/>
          <w:sz w:val="22"/>
        </w:rPr>
        <w:t xml:space="preserve"> or </w:t>
      </w:r>
      <w:proofErr w:type="gramStart"/>
      <w:r w:rsidRPr="00AF3756">
        <w:rPr>
          <w:rFonts w:ascii="Arial" w:hAnsi="Arial" w:cs="Arial"/>
          <w:sz w:val="22"/>
        </w:rPr>
        <w:t>supervisor</w:t>
      </w:r>
      <w:proofErr w:type="gramEnd"/>
      <w:r w:rsidRPr="00AF3756">
        <w:rPr>
          <w:rFonts w:ascii="Arial" w:hAnsi="Arial" w:cs="Arial"/>
          <w:sz w:val="22"/>
        </w:rPr>
        <w:t xml:space="preserve"> of students </w:t>
      </w:r>
      <w:r w:rsidR="003A32D7">
        <w:rPr>
          <w:rFonts w:ascii="Arial" w:hAnsi="Arial" w:cs="Arial"/>
          <w:sz w:val="22"/>
        </w:rPr>
        <w:t>from</w:t>
      </w:r>
      <w:r w:rsidRPr="00AF3756">
        <w:rPr>
          <w:rFonts w:ascii="Arial" w:hAnsi="Arial" w:cs="Arial"/>
          <w:sz w:val="22"/>
        </w:rPr>
        <w:t xml:space="preserve"> other universities</w:t>
      </w:r>
      <w:r w:rsidR="003A32D7">
        <w:rPr>
          <w:rFonts w:ascii="Arial" w:hAnsi="Arial" w:cs="Arial"/>
          <w:sz w:val="22"/>
        </w:rPr>
        <w:t>/</w:t>
      </w:r>
      <w:proofErr w:type="spellStart"/>
      <w:r w:rsidR="003A32D7">
        <w:rPr>
          <w:rFonts w:ascii="Arial" w:hAnsi="Arial" w:cs="Arial"/>
          <w:sz w:val="22"/>
        </w:rPr>
        <w:t>instititions</w:t>
      </w:r>
      <w:proofErr w:type="spellEnd"/>
      <w:r w:rsidRPr="00AF3756">
        <w:rPr>
          <w:rFonts w:ascii="Arial" w:hAnsi="Arial" w:cs="Arial"/>
          <w:sz w:val="22"/>
        </w:rPr>
        <w:t>.</w:t>
      </w:r>
    </w:p>
    <w:p w14:paraId="54B8EE25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>Leading a research group with particular emphasis on the training and supervision of postgraduate students.</w:t>
      </w:r>
    </w:p>
    <w:p w14:paraId="5594DEA7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>Invited speaker at conferences, co-chair/</w:t>
      </w:r>
      <w:proofErr w:type="spellStart"/>
      <w:r w:rsidRPr="00AF3756">
        <w:rPr>
          <w:rFonts w:ascii="Arial" w:hAnsi="Arial" w:cs="Arial"/>
          <w:sz w:val="22"/>
        </w:rPr>
        <w:t>organiser</w:t>
      </w:r>
      <w:proofErr w:type="spellEnd"/>
      <w:r w:rsidRPr="00AF3756">
        <w:rPr>
          <w:rFonts w:ascii="Arial" w:hAnsi="Arial" w:cs="Arial"/>
          <w:sz w:val="22"/>
        </w:rPr>
        <w:t xml:space="preserve"> of a conference, editorial board, journal reviewer.</w:t>
      </w:r>
    </w:p>
    <w:p w14:paraId="4B2E8502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 xml:space="preserve">Ability to attract external funding for research and to be a leader in one of the research niche areas/focus areas of the </w:t>
      </w:r>
      <w:r w:rsidR="003A32D7">
        <w:rPr>
          <w:rFonts w:ascii="Arial" w:hAnsi="Arial" w:cs="Arial"/>
          <w:sz w:val="22"/>
        </w:rPr>
        <w:t>D</w:t>
      </w:r>
      <w:r w:rsidRPr="00AF3756">
        <w:rPr>
          <w:rFonts w:ascii="Arial" w:hAnsi="Arial" w:cs="Arial"/>
          <w:sz w:val="22"/>
        </w:rPr>
        <w:t>epartment.</w:t>
      </w:r>
    </w:p>
    <w:p w14:paraId="52B17D7C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>Liaising with industry and other stakeholders regarding excursions, research and community projects.</w:t>
      </w:r>
    </w:p>
    <w:p w14:paraId="7E27DD21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 xml:space="preserve">Participation and administrative leadership in </w:t>
      </w:r>
      <w:r w:rsidR="003A32D7">
        <w:rPr>
          <w:rFonts w:ascii="Arial" w:hAnsi="Arial" w:cs="Arial"/>
          <w:sz w:val="22"/>
        </w:rPr>
        <w:t>the D</w:t>
      </w:r>
      <w:r w:rsidRPr="00AF3756">
        <w:rPr>
          <w:rFonts w:ascii="Arial" w:hAnsi="Arial" w:cs="Arial"/>
          <w:sz w:val="22"/>
        </w:rPr>
        <w:t xml:space="preserve">epartmental, </w:t>
      </w:r>
      <w:r w:rsidR="003A32D7">
        <w:rPr>
          <w:rFonts w:ascii="Arial" w:hAnsi="Arial" w:cs="Arial"/>
          <w:sz w:val="22"/>
        </w:rPr>
        <w:t>F</w:t>
      </w:r>
      <w:r w:rsidRPr="00AF3756">
        <w:rPr>
          <w:rFonts w:ascii="Arial" w:hAnsi="Arial" w:cs="Arial"/>
          <w:sz w:val="22"/>
        </w:rPr>
        <w:t xml:space="preserve">aculty and </w:t>
      </w:r>
      <w:r w:rsidR="003A32D7">
        <w:rPr>
          <w:rFonts w:ascii="Arial" w:hAnsi="Arial" w:cs="Arial"/>
          <w:sz w:val="22"/>
        </w:rPr>
        <w:t>I</w:t>
      </w:r>
      <w:r w:rsidRPr="00AF3756">
        <w:rPr>
          <w:rFonts w:ascii="Arial" w:hAnsi="Arial" w:cs="Arial"/>
          <w:sz w:val="22"/>
        </w:rPr>
        <w:t xml:space="preserve">nstitutional committees and activities relating to the learning programs of the </w:t>
      </w:r>
      <w:r w:rsidR="003A32D7">
        <w:rPr>
          <w:rFonts w:ascii="Arial" w:hAnsi="Arial" w:cs="Arial"/>
          <w:sz w:val="22"/>
        </w:rPr>
        <w:t>D</w:t>
      </w:r>
      <w:r w:rsidRPr="00AF3756">
        <w:rPr>
          <w:rFonts w:ascii="Arial" w:hAnsi="Arial" w:cs="Arial"/>
          <w:sz w:val="22"/>
        </w:rPr>
        <w:t>epartment.</w:t>
      </w:r>
    </w:p>
    <w:p w14:paraId="5A5B2815" w14:textId="77777777" w:rsidR="00AF3756" w:rsidRPr="00AF3756" w:rsidRDefault="00AF3756" w:rsidP="00AF3756">
      <w:pPr>
        <w:numPr>
          <w:ilvl w:val="0"/>
          <w:numId w:val="10"/>
        </w:numPr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 xml:space="preserve">Academic leadership in the </w:t>
      </w:r>
      <w:r w:rsidR="003A32D7">
        <w:rPr>
          <w:rFonts w:ascii="Arial" w:hAnsi="Arial" w:cs="Arial"/>
          <w:sz w:val="22"/>
        </w:rPr>
        <w:t>D</w:t>
      </w:r>
      <w:r w:rsidRPr="00AF3756">
        <w:rPr>
          <w:rFonts w:ascii="Arial" w:hAnsi="Arial" w:cs="Arial"/>
          <w:sz w:val="22"/>
        </w:rPr>
        <w:t>epartment</w:t>
      </w:r>
      <w:r w:rsidR="003A32D7">
        <w:rPr>
          <w:rFonts w:ascii="Arial" w:hAnsi="Arial" w:cs="Arial"/>
          <w:sz w:val="22"/>
        </w:rPr>
        <w:t xml:space="preserve"> and Academic citizenship</w:t>
      </w:r>
      <w:r w:rsidRPr="00AF3756">
        <w:rPr>
          <w:rFonts w:ascii="Arial" w:hAnsi="Arial" w:cs="Arial"/>
          <w:sz w:val="22"/>
        </w:rPr>
        <w:t>.</w:t>
      </w:r>
    </w:p>
    <w:p w14:paraId="761D9973" w14:textId="77777777" w:rsidR="0089540C" w:rsidRPr="00E84619" w:rsidRDefault="00AF3756" w:rsidP="003A32D7">
      <w:pPr>
        <w:ind w:left="720"/>
        <w:jc w:val="both"/>
        <w:rPr>
          <w:rFonts w:ascii="Arial" w:hAnsi="Arial" w:cs="Arial"/>
          <w:sz w:val="22"/>
        </w:rPr>
      </w:pPr>
      <w:r w:rsidRPr="00AF3756">
        <w:rPr>
          <w:rFonts w:ascii="Arial" w:hAnsi="Arial" w:cs="Arial"/>
          <w:sz w:val="22"/>
        </w:rPr>
        <w:t xml:space="preserve">. </w:t>
      </w:r>
    </w:p>
    <w:p w14:paraId="6894B93A" w14:textId="77777777" w:rsidR="00F2040C" w:rsidRPr="004950DC" w:rsidRDefault="00F2040C" w:rsidP="004950DC">
      <w:pPr>
        <w:ind w:left="720"/>
        <w:jc w:val="both"/>
        <w:rPr>
          <w:rFonts w:ascii="Arial" w:hAnsi="Arial" w:cs="Arial"/>
          <w:sz w:val="22"/>
        </w:rPr>
      </w:pPr>
    </w:p>
    <w:p w14:paraId="2C92C801" w14:textId="77777777" w:rsidR="00F2040C" w:rsidRDefault="00F2040C" w:rsidP="00F2040C">
      <w:pPr>
        <w:rPr>
          <w:rFonts w:ascii="Arial" w:hAnsi="Arial" w:cs="Arial"/>
          <w:b/>
          <w:sz w:val="22"/>
          <w:szCs w:val="22"/>
        </w:rPr>
      </w:pPr>
      <w:r w:rsidRPr="00D61279">
        <w:rPr>
          <w:rFonts w:ascii="Arial" w:hAnsi="Arial" w:cs="Arial"/>
          <w:b/>
          <w:sz w:val="22"/>
          <w:szCs w:val="22"/>
        </w:rPr>
        <w:t>Minimum Requirements</w:t>
      </w:r>
    </w:p>
    <w:p w14:paraId="160F915A" w14:textId="77777777" w:rsidR="00FA28FB" w:rsidRDefault="00FA28FB" w:rsidP="00F2040C">
      <w:pPr>
        <w:rPr>
          <w:rFonts w:ascii="Arial" w:hAnsi="Arial" w:cs="Arial"/>
          <w:b/>
          <w:sz w:val="22"/>
          <w:szCs w:val="22"/>
        </w:rPr>
      </w:pPr>
    </w:p>
    <w:p w14:paraId="6E47EC01" w14:textId="77777777" w:rsidR="00FA28FB" w:rsidRDefault="00FA28FB" w:rsidP="00F204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Academic qualifications:</w:t>
      </w:r>
    </w:p>
    <w:p w14:paraId="5835D90C" w14:textId="77777777" w:rsidR="00C078E3" w:rsidRDefault="00C078E3" w:rsidP="00C078E3">
      <w:pPr>
        <w:rPr>
          <w:rFonts w:ascii="Arial" w:hAnsi="Arial" w:cs="Arial"/>
          <w:b/>
          <w:sz w:val="20"/>
          <w:szCs w:val="20"/>
        </w:rPr>
      </w:pPr>
    </w:p>
    <w:p w14:paraId="24D496C6" w14:textId="77777777" w:rsidR="00FA28FB" w:rsidRPr="003A32D7" w:rsidRDefault="00FA28FB" w:rsidP="00FA28F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A32D7">
        <w:rPr>
          <w:rFonts w:ascii="Arial" w:hAnsi="Arial" w:cs="Arial"/>
          <w:sz w:val="22"/>
          <w:szCs w:val="22"/>
        </w:rPr>
        <w:t>A</w:t>
      </w:r>
      <w:r w:rsidR="00F04209" w:rsidRPr="003A32D7">
        <w:rPr>
          <w:rFonts w:ascii="Arial" w:hAnsi="Arial" w:cs="Arial"/>
          <w:sz w:val="22"/>
          <w:szCs w:val="22"/>
        </w:rPr>
        <w:t xml:space="preserve"> </w:t>
      </w:r>
      <w:r w:rsidR="00A60739" w:rsidRPr="003A32D7">
        <w:rPr>
          <w:rFonts w:ascii="Arial" w:hAnsi="Arial" w:cs="Arial"/>
          <w:sz w:val="22"/>
          <w:szCs w:val="22"/>
        </w:rPr>
        <w:t xml:space="preserve">relevant </w:t>
      </w:r>
      <w:r w:rsidR="00F04209" w:rsidRPr="003A32D7">
        <w:rPr>
          <w:rFonts w:ascii="Arial" w:hAnsi="Arial" w:cs="Arial"/>
          <w:sz w:val="22"/>
          <w:szCs w:val="22"/>
        </w:rPr>
        <w:t xml:space="preserve">Doctoral </w:t>
      </w:r>
      <w:r w:rsidR="004950DC" w:rsidRPr="003A32D7">
        <w:rPr>
          <w:rFonts w:ascii="Arial" w:hAnsi="Arial" w:cs="Arial"/>
          <w:sz w:val="22"/>
          <w:szCs w:val="22"/>
        </w:rPr>
        <w:t xml:space="preserve">degree in </w:t>
      </w:r>
      <w:r w:rsidR="003A32D7" w:rsidRPr="003A32D7">
        <w:rPr>
          <w:rFonts w:ascii="Arial" w:hAnsi="Arial" w:cs="Arial"/>
          <w:sz w:val="22"/>
          <w:szCs w:val="22"/>
        </w:rPr>
        <w:t>Applied Mathematics.</w:t>
      </w:r>
      <w:r w:rsidR="00A60739" w:rsidRPr="003A32D7">
        <w:rPr>
          <w:rFonts w:ascii="Arial" w:hAnsi="Arial" w:cs="Arial"/>
          <w:sz w:val="22"/>
          <w:szCs w:val="22"/>
        </w:rPr>
        <w:t xml:space="preserve"> </w:t>
      </w:r>
    </w:p>
    <w:p w14:paraId="0AA8F59C" w14:textId="77777777" w:rsidR="00E84619" w:rsidRDefault="00E84619" w:rsidP="00FA28FB">
      <w:pPr>
        <w:rPr>
          <w:rFonts w:ascii="Arial" w:hAnsi="Arial" w:cs="Arial"/>
          <w:b/>
          <w:sz w:val="22"/>
          <w:szCs w:val="22"/>
        </w:rPr>
      </w:pPr>
    </w:p>
    <w:p w14:paraId="60FE45C5" w14:textId="0C87262E" w:rsidR="003A32D7" w:rsidRPr="004755CC" w:rsidRDefault="00FA28FB" w:rsidP="004755CC">
      <w:pPr>
        <w:rPr>
          <w:rFonts w:ascii="Arial" w:hAnsi="Arial" w:cs="Arial"/>
          <w:b/>
          <w:sz w:val="22"/>
          <w:szCs w:val="22"/>
        </w:rPr>
      </w:pPr>
      <w:r w:rsidRPr="00FA28FB">
        <w:rPr>
          <w:rFonts w:ascii="Arial" w:hAnsi="Arial" w:cs="Arial"/>
          <w:b/>
          <w:sz w:val="22"/>
          <w:szCs w:val="22"/>
        </w:rPr>
        <w:t>Experience:</w:t>
      </w:r>
    </w:p>
    <w:p w14:paraId="15C773C8" w14:textId="77777777" w:rsidR="003A32D7" w:rsidRDefault="003A32D7" w:rsidP="003A32D7">
      <w:pPr>
        <w:pStyle w:val="ListParagraph"/>
        <w:rPr>
          <w:rFonts w:ascii="Arial" w:hAnsi="Arial" w:cs="Arial"/>
          <w:sz w:val="22"/>
          <w:szCs w:val="22"/>
        </w:rPr>
      </w:pPr>
    </w:p>
    <w:p w14:paraId="1FB171A3" w14:textId="6A2C66C3" w:rsidR="00682E8D" w:rsidRDefault="006E7505" w:rsidP="00FA28F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89540C">
        <w:rPr>
          <w:rFonts w:ascii="Arial" w:hAnsi="Arial" w:cs="Arial"/>
          <w:sz w:val="22"/>
          <w:szCs w:val="22"/>
        </w:rPr>
        <w:t>ive</w:t>
      </w:r>
      <w:r>
        <w:rPr>
          <w:rFonts w:ascii="Arial" w:hAnsi="Arial" w:cs="Arial"/>
          <w:sz w:val="22"/>
          <w:szCs w:val="22"/>
        </w:rPr>
        <w:t xml:space="preserve"> (5)</w:t>
      </w:r>
      <w:r w:rsidR="008954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540C">
        <w:rPr>
          <w:rFonts w:ascii="Arial" w:hAnsi="Arial" w:cs="Arial"/>
          <w:sz w:val="22"/>
          <w:szCs w:val="22"/>
        </w:rPr>
        <w:t>years experience</w:t>
      </w:r>
      <w:proofErr w:type="spellEnd"/>
      <w:r w:rsidR="0089540C">
        <w:rPr>
          <w:rFonts w:ascii="Arial" w:hAnsi="Arial" w:cs="Arial"/>
          <w:sz w:val="22"/>
          <w:szCs w:val="22"/>
        </w:rPr>
        <w:t xml:space="preserve"> </w:t>
      </w:r>
      <w:r w:rsidR="001374B2">
        <w:rPr>
          <w:rFonts w:ascii="Arial" w:hAnsi="Arial" w:cs="Arial"/>
          <w:sz w:val="22"/>
          <w:szCs w:val="22"/>
        </w:rPr>
        <w:t xml:space="preserve">at Senior Lecturer </w:t>
      </w:r>
      <w:r w:rsidR="0059625D">
        <w:rPr>
          <w:rFonts w:ascii="Arial" w:hAnsi="Arial" w:cs="Arial"/>
          <w:sz w:val="22"/>
          <w:szCs w:val="22"/>
        </w:rPr>
        <w:t>position</w:t>
      </w:r>
      <w:r w:rsidR="0089540C">
        <w:rPr>
          <w:rFonts w:ascii="Arial" w:hAnsi="Arial" w:cs="Arial"/>
          <w:sz w:val="22"/>
          <w:szCs w:val="22"/>
        </w:rPr>
        <w:t xml:space="preserve"> teaching, research and/or industry with evidence of publications in peer-reviewed </w:t>
      </w:r>
      <w:r w:rsidR="003823E2">
        <w:rPr>
          <w:rFonts w:ascii="Arial" w:hAnsi="Arial" w:cs="Arial"/>
          <w:sz w:val="22"/>
          <w:szCs w:val="22"/>
        </w:rPr>
        <w:t>accred</w:t>
      </w:r>
      <w:r w:rsidR="00682E8D">
        <w:rPr>
          <w:rFonts w:ascii="Arial" w:hAnsi="Arial" w:cs="Arial"/>
          <w:sz w:val="22"/>
          <w:szCs w:val="22"/>
        </w:rPr>
        <w:t xml:space="preserve">ited </w:t>
      </w:r>
      <w:r w:rsidR="0089540C">
        <w:rPr>
          <w:rFonts w:ascii="Arial" w:hAnsi="Arial" w:cs="Arial"/>
          <w:sz w:val="22"/>
          <w:szCs w:val="22"/>
        </w:rPr>
        <w:t>journal</w:t>
      </w:r>
      <w:r w:rsidR="003206E8">
        <w:rPr>
          <w:rFonts w:ascii="Arial" w:hAnsi="Arial" w:cs="Arial"/>
          <w:sz w:val="22"/>
          <w:szCs w:val="22"/>
        </w:rPr>
        <w:t>s</w:t>
      </w:r>
      <w:r w:rsidR="00682E8D">
        <w:rPr>
          <w:rFonts w:ascii="Arial" w:hAnsi="Arial" w:cs="Arial"/>
          <w:sz w:val="22"/>
          <w:szCs w:val="22"/>
        </w:rPr>
        <w:t>.</w:t>
      </w:r>
    </w:p>
    <w:p w14:paraId="7561339B" w14:textId="77777777" w:rsidR="0089540C" w:rsidRDefault="00682E8D" w:rsidP="00506CC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9540C">
        <w:rPr>
          <w:rFonts w:ascii="Arial" w:hAnsi="Arial" w:cs="Arial"/>
          <w:sz w:val="22"/>
          <w:szCs w:val="22"/>
        </w:rPr>
        <w:t>ost-graduate student training</w:t>
      </w:r>
      <w:r>
        <w:rPr>
          <w:rFonts w:ascii="Arial" w:hAnsi="Arial" w:cs="Arial"/>
          <w:sz w:val="22"/>
          <w:szCs w:val="22"/>
        </w:rPr>
        <w:t xml:space="preserve">, </w:t>
      </w:r>
      <w:r w:rsidR="0089540C">
        <w:rPr>
          <w:rFonts w:ascii="Arial" w:hAnsi="Arial" w:cs="Arial"/>
          <w:sz w:val="22"/>
          <w:szCs w:val="22"/>
        </w:rPr>
        <w:t>supervision</w:t>
      </w:r>
      <w:r>
        <w:rPr>
          <w:rFonts w:ascii="Arial" w:hAnsi="Arial" w:cs="Arial"/>
          <w:sz w:val="22"/>
          <w:szCs w:val="22"/>
        </w:rPr>
        <w:t xml:space="preserve"> and graduation</w:t>
      </w:r>
      <w:r w:rsidR="0089540C">
        <w:rPr>
          <w:rFonts w:ascii="Arial" w:hAnsi="Arial" w:cs="Arial"/>
          <w:sz w:val="22"/>
          <w:szCs w:val="22"/>
        </w:rPr>
        <w:t>.</w:t>
      </w:r>
    </w:p>
    <w:p w14:paraId="2D05C6C2" w14:textId="77777777" w:rsidR="008520D8" w:rsidRPr="00506CCE" w:rsidRDefault="008520D8" w:rsidP="00506CC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NRF rating is a recommendation.</w:t>
      </w:r>
    </w:p>
    <w:p w14:paraId="063807F3" w14:textId="346529CE" w:rsidR="00506CCE" w:rsidRDefault="00506CCE" w:rsidP="00FA28FB">
      <w:pPr>
        <w:rPr>
          <w:rFonts w:ascii="Arial" w:hAnsi="Arial" w:cs="Arial"/>
          <w:b/>
          <w:sz w:val="22"/>
          <w:szCs w:val="22"/>
        </w:rPr>
      </w:pPr>
    </w:p>
    <w:p w14:paraId="7C02CC1F" w14:textId="77777777" w:rsidR="007F6212" w:rsidRDefault="007F6212" w:rsidP="00FA28FB">
      <w:pPr>
        <w:rPr>
          <w:rFonts w:ascii="Arial" w:hAnsi="Arial" w:cs="Arial"/>
          <w:b/>
          <w:sz w:val="22"/>
          <w:szCs w:val="22"/>
        </w:rPr>
      </w:pPr>
    </w:p>
    <w:p w14:paraId="31FC022B" w14:textId="77777777" w:rsidR="007F6212" w:rsidRDefault="007F6212" w:rsidP="00FA28FB">
      <w:pPr>
        <w:rPr>
          <w:rFonts w:ascii="Arial" w:hAnsi="Arial" w:cs="Arial"/>
          <w:b/>
          <w:sz w:val="22"/>
          <w:szCs w:val="22"/>
        </w:rPr>
      </w:pPr>
    </w:p>
    <w:p w14:paraId="16AEC7A8" w14:textId="77777777" w:rsidR="007F6212" w:rsidRDefault="007F6212" w:rsidP="00FA28FB">
      <w:pPr>
        <w:rPr>
          <w:rFonts w:ascii="Arial" w:hAnsi="Arial" w:cs="Arial"/>
          <w:b/>
          <w:sz w:val="22"/>
          <w:szCs w:val="22"/>
        </w:rPr>
      </w:pPr>
    </w:p>
    <w:p w14:paraId="6A55F43B" w14:textId="77777777" w:rsidR="007F6212" w:rsidRDefault="007F6212" w:rsidP="00FA28FB">
      <w:pPr>
        <w:rPr>
          <w:rFonts w:ascii="Arial" w:hAnsi="Arial" w:cs="Arial"/>
          <w:b/>
          <w:sz w:val="22"/>
          <w:szCs w:val="22"/>
        </w:rPr>
      </w:pPr>
    </w:p>
    <w:p w14:paraId="28019BA7" w14:textId="4A2E3938" w:rsidR="0056714A" w:rsidRDefault="0056714A" w:rsidP="00FA28F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Knowledge and skills:</w:t>
      </w:r>
    </w:p>
    <w:p w14:paraId="11556DD0" w14:textId="15626F59" w:rsidR="0056714A" w:rsidRDefault="0056714A" w:rsidP="00FA28FB">
      <w:pPr>
        <w:rPr>
          <w:rFonts w:ascii="Arial" w:hAnsi="Arial" w:cs="Arial"/>
          <w:b/>
          <w:sz w:val="22"/>
          <w:szCs w:val="22"/>
        </w:rPr>
      </w:pPr>
    </w:p>
    <w:p w14:paraId="7C56784E" w14:textId="3F91204E" w:rsidR="0056714A" w:rsidRDefault="0056714A" w:rsidP="0056714A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communication and organizational skills.</w:t>
      </w:r>
    </w:p>
    <w:p w14:paraId="496C3305" w14:textId="77777777" w:rsidR="0056714A" w:rsidRPr="0056714A" w:rsidRDefault="0056714A" w:rsidP="0056714A">
      <w:pPr>
        <w:rPr>
          <w:rFonts w:ascii="Arial" w:hAnsi="Arial" w:cs="Arial"/>
          <w:sz w:val="22"/>
          <w:szCs w:val="22"/>
        </w:rPr>
      </w:pPr>
    </w:p>
    <w:p w14:paraId="626D721A" w14:textId="3DC4B298" w:rsidR="00966990" w:rsidRPr="007F6212" w:rsidRDefault="00CB3150" w:rsidP="00966990">
      <w:pPr>
        <w:rPr>
          <w:rFonts w:ascii="Arial" w:hAnsi="Arial" w:cs="Arial"/>
          <w:b/>
          <w:sz w:val="22"/>
          <w:szCs w:val="22"/>
        </w:rPr>
      </w:pPr>
      <w:r w:rsidRPr="00CB3150">
        <w:rPr>
          <w:rFonts w:ascii="Arial" w:hAnsi="Arial" w:cs="Arial"/>
          <w:b/>
          <w:sz w:val="22"/>
          <w:szCs w:val="22"/>
        </w:rPr>
        <w:t>Registration with professional body (if applicable)</w:t>
      </w:r>
      <w:r w:rsidR="00506CCE">
        <w:rPr>
          <w:rFonts w:ascii="Arial" w:hAnsi="Arial" w:cs="Arial"/>
          <w:b/>
          <w:sz w:val="22"/>
          <w:szCs w:val="22"/>
        </w:rPr>
        <w:t>:</w:t>
      </w:r>
      <w:r w:rsidR="007F6212">
        <w:rPr>
          <w:rFonts w:ascii="Arial" w:hAnsi="Arial" w:cs="Arial"/>
          <w:b/>
          <w:sz w:val="22"/>
          <w:szCs w:val="22"/>
        </w:rPr>
        <w:t xml:space="preserve"> N/A</w:t>
      </w:r>
    </w:p>
    <w:p w14:paraId="1BBF2BC2" w14:textId="77777777" w:rsidR="00966990" w:rsidRDefault="00966990" w:rsidP="00966990">
      <w:pPr>
        <w:rPr>
          <w:rFonts w:ascii="Arial" w:hAnsi="Arial" w:cs="Arial"/>
          <w:b/>
          <w:sz w:val="22"/>
          <w:szCs w:val="22"/>
        </w:rPr>
      </w:pPr>
    </w:p>
    <w:p w14:paraId="0FFE82ED" w14:textId="77777777" w:rsidR="00501140" w:rsidRDefault="00501140" w:rsidP="00F2040C">
      <w:pPr>
        <w:jc w:val="both"/>
        <w:rPr>
          <w:rFonts w:ascii="Arial" w:hAnsi="Arial" w:cs="Arial"/>
          <w:sz w:val="22"/>
          <w:szCs w:val="22"/>
        </w:rPr>
      </w:pPr>
    </w:p>
    <w:p w14:paraId="31F18295" w14:textId="48B27585" w:rsidR="00F2040C" w:rsidRDefault="007F6212" w:rsidP="00F204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Kindly</w:t>
      </w:r>
      <w:r w:rsidR="00700FB0">
        <w:rPr>
          <w:rFonts w:ascii="Arial" w:hAnsi="Arial" w:cs="Arial"/>
          <w:sz w:val="22"/>
          <w:szCs w:val="22"/>
        </w:rPr>
        <w:t xml:space="preserve"> forward </w:t>
      </w:r>
      <w:proofErr w:type="spellStart"/>
      <w:r w:rsidR="00700FB0">
        <w:rPr>
          <w:rFonts w:ascii="Arial" w:hAnsi="Arial" w:cs="Arial"/>
          <w:sz w:val="22"/>
          <w:szCs w:val="22"/>
        </w:rPr>
        <w:t>your</w:t>
      </w:r>
      <w:r>
        <w:rPr>
          <w:rFonts w:ascii="Arial" w:hAnsi="Arial" w:cs="Arial"/>
          <w:sz w:val="22"/>
          <w:szCs w:val="22"/>
        </w:rPr>
        <w:t>application</w:t>
      </w:r>
      <w:proofErr w:type="spellEnd"/>
      <w:r>
        <w:rPr>
          <w:rFonts w:ascii="Arial" w:hAnsi="Arial" w:cs="Arial"/>
          <w:sz w:val="22"/>
          <w:szCs w:val="22"/>
        </w:rPr>
        <w:t xml:space="preserve"> form for </w:t>
      </w:r>
      <w:proofErr w:type="gramStart"/>
      <w:r>
        <w:rPr>
          <w:rFonts w:ascii="Arial" w:hAnsi="Arial" w:cs="Arial"/>
          <w:sz w:val="22"/>
          <w:szCs w:val="22"/>
        </w:rPr>
        <w:t xml:space="preserve">employment, </w:t>
      </w:r>
      <w:r w:rsidR="00700FB0">
        <w:rPr>
          <w:rFonts w:ascii="Arial" w:hAnsi="Arial" w:cs="Arial"/>
          <w:sz w:val="22"/>
          <w:szCs w:val="22"/>
        </w:rPr>
        <w:t xml:space="preserve"> </w:t>
      </w:r>
      <w:r w:rsidR="00F2040C" w:rsidRPr="00D61279">
        <w:rPr>
          <w:rFonts w:ascii="Arial" w:hAnsi="Arial" w:cs="Arial"/>
          <w:sz w:val="22"/>
          <w:szCs w:val="22"/>
        </w:rPr>
        <w:t>CV</w:t>
      </w:r>
      <w:proofErr w:type="gramEnd"/>
      <w:r w:rsidR="00F2040C" w:rsidRPr="00D612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and scoresheet </w:t>
      </w:r>
      <w:r w:rsidR="00F2040C" w:rsidRPr="00D61279">
        <w:rPr>
          <w:rFonts w:ascii="Arial" w:hAnsi="Arial" w:cs="Arial"/>
          <w:sz w:val="22"/>
          <w:szCs w:val="22"/>
        </w:rPr>
        <w:t xml:space="preserve">to: </w:t>
      </w:r>
      <w:hyperlink r:id="rId11" w:history="1">
        <w:r w:rsidRPr="007A5303">
          <w:rPr>
            <w:rStyle w:val="Hyperlink"/>
            <w:rFonts w:ascii="Arial" w:hAnsi="Arial" w:cs="Arial"/>
            <w:sz w:val="22"/>
            <w:szCs w:val="22"/>
          </w:rPr>
          <w:t>Recruitment12@tut.ac.za</w:t>
        </w:r>
      </w:hyperlink>
    </w:p>
    <w:p w14:paraId="1C5AF523" w14:textId="77777777" w:rsidR="007F6212" w:rsidRDefault="007F6212" w:rsidP="00F2040C">
      <w:pPr>
        <w:jc w:val="both"/>
        <w:rPr>
          <w:rFonts w:ascii="Arial" w:hAnsi="Arial" w:cs="Arial"/>
          <w:sz w:val="22"/>
          <w:szCs w:val="22"/>
        </w:rPr>
      </w:pPr>
    </w:p>
    <w:p w14:paraId="5D73697F" w14:textId="77777777" w:rsidR="00131318" w:rsidRPr="00905B34" w:rsidRDefault="00131318" w:rsidP="0013131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color w:val="C00000"/>
          <w:sz w:val="22"/>
          <w:szCs w:val="22"/>
        </w:rPr>
      </w:pPr>
      <w:r w:rsidRPr="00905B34">
        <w:rPr>
          <w:rFonts w:ascii="Arial" w:hAnsi="Arial" w:cs="Arial"/>
          <w:b/>
          <w:bCs/>
          <w:color w:val="C00000"/>
          <w:sz w:val="22"/>
          <w:szCs w:val="22"/>
        </w:rPr>
        <w:t xml:space="preserve">TUT </w:t>
      </w:r>
      <w:proofErr w:type="spellStart"/>
      <w:r w:rsidRPr="00905B34">
        <w:rPr>
          <w:rFonts w:ascii="Arial" w:hAnsi="Arial" w:cs="Arial"/>
          <w:b/>
          <w:bCs/>
          <w:color w:val="C00000"/>
          <w:sz w:val="22"/>
          <w:szCs w:val="22"/>
        </w:rPr>
        <w:t>aplication</w:t>
      </w:r>
      <w:proofErr w:type="spellEnd"/>
      <w:r w:rsidRPr="00905B34">
        <w:rPr>
          <w:rFonts w:ascii="Arial" w:hAnsi="Arial" w:cs="Arial"/>
          <w:b/>
          <w:bCs/>
          <w:color w:val="C00000"/>
          <w:sz w:val="22"/>
          <w:szCs w:val="22"/>
        </w:rPr>
        <w:t xml:space="preserve"> form for Employment</w:t>
      </w:r>
    </w:p>
    <w:p w14:paraId="721E7268" w14:textId="77777777" w:rsidR="00DB059B" w:rsidRDefault="00DB059B" w:rsidP="007F6212">
      <w:pPr>
        <w:pStyle w:val="ListParagraph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D199D86" w14:textId="4B5E0CD0" w:rsidR="007F6212" w:rsidRDefault="007F6212" w:rsidP="007F6212">
      <w:pPr>
        <w:pStyle w:val="ListParagraph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object w:dxaOrig="1520" w:dyaOrig="987" w14:anchorId="4AC12C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2" o:title=""/>
          </v:shape>
          <o:OLEObject Type="Embed" ProgID="Acrobat.Document.DC" ShapeID="_x0000_i1025" DrawAspect="Icon" ObjectID="_1822462210" r:id="rId13"/>
        </w:object>
      </w:r>
    </w:p>
    <w:p w14:paraId="6658A8A6" w14:textId="77777777" w:rsidR="007F6212" w:rsidRPr="00905B34" w:rsidRDefault="007F6212" w:rsidP="007F6212">
      <w:pPr>
        <w:pStyle w:val="ListParagraph"/>
        <w:jc w:val="both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2FA32579" w14:textId="77777777" w:rsidR="00131318" w:rsidRPr="00905B34" w:rsidRDefault="00131318" w:rsidP="0013131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color w:val="C00000"/>
          <w:sz w:val="22"/>
          <w:szCs w:val="22"/>
        </w:rPr>
      </w:pPr>
      <w:r w:rsidRPr="00905B34">
        <w:rPr>
          <w:rFonts w:ascii="Arial" w:hAnsi="Arial" w:cs="Arial"/>
          <w:b/>
          <w:bCs/>
          <w:color w:val="C00000"/>
          <w:sz w:val="22"/>
          <w:szCs w:val="22"/>
        </w:rPr>
        <w:t xml:space="preserve">CV with recently certified copies of qualifications and ID document </w:t>
      </w:r>
    </w:p>
    <w:p w14:paraId="20E161DC" w14:textId="77777777" w:rsidR="00131318" w:rsidRPr="00905B34" w:rsidRDefault="00131318" w:rsidP="0013131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bCs/>
          <w:color w:val="C00000"/>
          <w:sz w:val="22"/>
          <w:szCs w:val="22"/>
        </w:rPr>
      </w:pPr>
      <w:r w:rsidRPr="00905B34">
        <w:rPr>
          <w:rFonts w:ascii="Arial" w:hAnsi="Arial" w:cs="Arial"/>
          <w:b/>
          <w:bCs/>
          <w:color w:val="C00000"/>
          <w:sz w:val="22"/>
          <w:szCs w:val="22"/>
        </w:rPr>
        <w:t xml:space="preserve">Score sheet </w:t>
      </w:r>
      <w:r w:rsidR="00794C37" w:rsidRPr="00905B34">
        <w:rPr>
          <w:rFonts w:ascii="Arial" w:hAnsi="Arial" w:cs="Arial"/>
          <w:b/>
          <w:bCs/>
          <w:color w:val="C00000"/>
          <w:sz w:val="22"/>
          <w:szCs w:val="22"/>
        </w:rPr>
        <w:t xml:space="preserve">for promotion to Associate Professor </w:t>
      </w:r>
      <w:r w:rsidRPr="00905B34">
        <w:rPr>
          <w:rFonts w:ascii="Arial" w:hAnsi="Arial" w:cs="Arial"/>
          <w:b/>
          <w:bCs/>
          <w:color w:val="C00000"/>
          <w:sz w:val="22"/>
          <w:szCs w:val="22"/>
        </w:rPr>
        <w:t>and portfolio of evidence in one file</w:t>
      </w:r>
    </w:p>
    <w:p w14:paraId="3E67B92B" w14:textId="2709A1FC" w:rsidR="007F6212" w:rsidRPr="00131318" w:rsidRDefault="007F6212" w:rsidP="007F6212">
      <w:pPr>
        <w:pStyle w:val="ListParagraph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object w:dxaOrig="1520" w:dyaOrig="987" w14:anchorId="7BD7F61D">
          <v:shape id="_x0000_i1026" type="#_x0000_t75" style="width:75.6pt;height:49.2pt" o:ole="">
            <v:imagedata r:id="rId14" o:title=""/>
          </v:shape>
          <o:OLEObject Type="Embed" ProgID="Word.Document.12" ShapeID="_x0000_i1026" DrawAspect="Icon" ObjectID="_1822462211" r:id="rId15">
            <o:FieldCodes>\s</o:FieldCodes>
          </o:OLEObject>
        </w:object>
      </w:r>
    </w:p>
    <w:p w14:paraId="0173F2AB" w14:textId="77777777" w:rsidR="00F2040C" w:rsidRDefault="00F2040C" w:rsidP="00F2040C">
      <w:pPr>
        <w:rPr>
          <w:rFonts w:ascii="Arial" w:hAnsi="Arial" w:cs="Arial"/>
          <w:sz w:val="22"/>
          <w:szCs w:val="22"/>
        </w:rPr>
      </w:pPr>
    </w:p>
    <w:p w14:paraId="58313102" w14:textId="6524E6D8" w:rsidR="00F04209" w:rsidRDefault="00515807" w:rsidP="0076116D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Enquires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r w:rsidR="00961C5A">
        <w:rPr>
          <w:rFonts w:ascii="Arial" w:hAnsi="Arial" w:cs="Arial"/>
          <w:sz w:val="22"/>
          <w:szCs w:val="22"/>
        </w:rPr>
        <w:t xml:space="preserve">Prof </w:t>
      </w:r>
      <w:r w:rsidR="004755CC">
        <w:rPr>
          <w:rFonts w:ascii="Arial" w:hAnsi="Arial" w:cs="Arial"/>
          <w:sz w:val="22"/>
          <w:szCs w:val="22"/>
        </w:rPr>
        <w:t xml:space="preserve">SP </w:t>
      </w:r>
      <w:proofErr w:type="spellStart"/>
      <w:r w:rsidR="004755CC">
        <w:rPr>
          <w:rFonts w:ascii="Arial" w:hAnsi="Arial" w:cs="Arial"/>
          <w:sz w:val="22"/>
          <w:szCs w:val="22"/>
        </w:rPr>
        <w:t>Moshokoa</w:t>
      </w:r>
      <w:proofErr w:type="spellEnd"/>
      <w:r w:rsidR="00961C5A">
        <w:rPr>
          <w:rFonts w:ascii="Arial" w:hAnsi="Arial" w:cs="Arial"/>
          <w:sz w:val="22"/>
          <w:szCs w:val="22"/>
        </w:rPr>
        <w:t xml:space="preserve"> </w:t>
      </w:r>
      <w:r w:rsidR="00CB3150">
        <w:rPr>
          <w:rFonts w:ascii="Arial" w:hAnsi="Arial" w:cs="Arial"/>
          <w:sz w:val="22"/>
          <w:szCs w:val="22"/>
        </w:rPr>
        <w:t>(012 382-</w:t>
      </w:r>
      <w:r w:rsidR="00961C5A">
        <w:rPr>
          <w:rFonts w:ascii="Arial" w:hAnsi="Arial" w:cs="Arial"/>
          <w:sz w:val="22"/>
          <w:szCs w:val="22"/>
        </w:rPr>
        <w:t>6</w:t>
      </w:r>
      <w:r w:rsidR="004755CC">
        <w:rPr>
          <w:rFonts w:ascii="Arial" w:hAnsi="Arial" w:cs="Arial"/>
          <w:sz w:val="22"/>
          <w:szCs w:val="22"/>
        </w:rPr>
        <w:t>330</w:t>
      </w:r>
      <w:r w:rsidR="00961C5A">
        <w:rPr>
          <w:rFonts w:ascii="Arial" w:hAnsi="Arial" w:cs="Arial"/>
          <w:sz w:val="22"/>
          <w:szCs w:val="22"/>
        </w:rPr>
        <w:t>)</w:t>
      </w:r>
    </w:p>
    <w:p w14:paraId="7231FDFB" w14:textId="77777777" w:rsidR="00700FB0" w:rsidRDefault="00700FB0" w:rsidP="0076116D">
      <w:pPr>
        <w:jc w:val="both"/>
        <w:rPr>
          <w:rFonts w:ascii="Arial" w:hAnsi="Arial" w:cs="Arial"/>
          <w:sz w:val="22"/>
          <w:szCs w:val="22"/>
        </w:rPr>
      </w:pPr>
    </w:p>
    <w:p w14:paraId="02E96CD7" w14:textId="53CD975C" w:rsidR="00700FB0" w:rsidRDefault="00515807" w:rsidP="007611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Closing Date: </w:t>
      </w:r>
      <w:r w:rsidR="007F6212">
        <w:rPr>
          <w:rFonts w:ascii="Arial" w:hAnsi="Arial" w:cs="Arial"/>
          <w:sz w:val="22"/>
          <w:szCs w:val="22"/>
        </w:rPr>
        <w:t>0</w:t>
      </w:r>
      <w:r w:rsidR="00435C22">
        <w:rPr>
          <w:rFonts w:ascii="Arial" w:hAnsi="Arial" w:cs="Arial"/>
          <w:sz w:val="22"/>
          <w:szCs w:val="22"/>
        </w:rPr>
        <w:t>2 November</w:t>
      </w:r>
      <w:r w:rsidR="007F6212">
        <w:rPr>
          <w:rFonts w:ascii="Arial" w:hAnsi="Arial" w:cs="Arial"/>
          <w:sz w:val="22"/>
          <w:szCs w:val="22"/>
        </w:rPr>
        <w:t xml:space="preserve"> 2025</w:t>
      </w:r>
    </w:p>
    <w:p w14:paraId="500121E3" w14:textId="77777777" w:rsidR="00700FB0" w:rsidRDefault="00700FB0" w:rsidP="00700FB0">
      <w:pPr>
        <w:rPr>
          <w:rFonts w:ascii="Arial" w:hAnsi="Arial" w:cs="Arial"/>
          <w:sz w:val="22"/>
          <w:szCs w:val="22"/>
        </w:rPr>
      </w:pPr>
    </w:p>
    <w:p w14:paraId="567DDAA1" w14:textId="77777777" w:rsidR="00700FB0" w:rsidRPr="00F00CA2" w:rsidRDefault="00700FB0" w:rsidP="00700FB0">
      <w:pPr>
        <w:rPr>
          <w:rFonts w:ascii="Arial" w:hAnsi="Arial" w:cs="Arial"/>
          <w:b/>
          <w:sz w:val="22"/>
          <w:szCs w:val="22"/>
        </w:rPr>
      </w:pPr>
      <w:r w:rsidRPr="00F00CA2">
        <w:rPr>
          <w:rFonts w:ascii="Arial" w:hAnsi="Arial" w:cs="Arial"/>
          <w:b/>
          <w:sz w:val="22"/>
          <w:szCs w:val="22"/>
        </w:rPr>
        <w:t xml:space="preserve">If we have not responded within a month of the closing date, you should regard your application as unsuccessful. Correspondence will be entered into only with short-listed candidates. The University reserves the right not to make an appointment. Candidates will be required to undergo psychometric tests and any other simulation interventions. </w:t>
      </w:r>
    </w:p>
    <w:p w14:paraId="3539492D" w14:textId="77777777" w:rsidR="00F2040C" w:rsidRDefault="00700FB0" w:rsidP="00700FB0">
      <w:r w:rsidRPr="00700F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14:paraId="71B91265" w14:textId="2449F87C" w:rsidR="00C35DCB" w:rsidRPr="000829CF" w:rsidRDefault="00F2040C" w:rsidP="006E535A">
      <w:pPr>
        <w:rPr>
          <w:rFonts w:ascii="Arial" w:hAnsi="Arial" w:cs="Arial"/>
          <w:b/>
          <w:sz w:val="22"/>
          <w:szCs w:val="22"/>
        </w:rPr>
      </w:pPr>
      <w:r w:rsidRPr="00556C46">
        <w:rPr>
          <w:rFonts w:ascii="Arial" w:hAnsi="Arial" w:cs="Arial"/>
          <w:b/>
          <w:sz w:val="22"/>
          <w:szCs w:val="22"/>
        </w:rPr>
        <w:t xml:space="preserve">   </w:t>
      </w:r>
    </w:p>
    <w:p w14:paraId="64039EBB" w14:textId="77777777" w:rsidR="00C35DCB" w:rsidRDefault="00C35DCB" w:rsidP="006E535A">
      <w:pPr>
        <w:rPr>
          <w:b/>
          <w:sz w:val="22"/>
          <w:szCs w:val="22"/>
        </w:rPr>
      </w:pPr>
    </w:p>
    <w:p w14:paraId="79ED5774" w14:textId="77777777" w:rsidR="00C35DCB" w:rsidRDefault="00C35DCB" w:rsidP="006E535A">
      <w:pPr>
        <w:rPr>
          <w:b/>
          <w:sz w:val="22"/>
          <w:szCs w:val="22"/>
        </w:rPr>
      </w:pPr>
    </w:p>
    <w:p w14:paraId="2140F015" w14:textId="77777777" w:rsidR="006A3CD1" w:rsidRDefault="006A3CD1" w:rsidP="00DB77AA">
      <w:pPr>
        <w:pStyle w:val="Title"/>
        <w:rPr>
          <w:sz w:val="22"/>
          <w:szCs w:val="22"/>
        </w:rPr>
      </w:pPr>
    </w:p>
    <w:p w14:paraId="534721AE" w14:textId="77777777" w:rsidR="006A3CD1" w:rsidRDefault="006A3CD1" w:rsidP="00DB77AA">
      <w:pPr>
        <w:pStyle w:val="Title"/>
        <w:rPr>
          <w:sz w:val="22"/>
          <w:szCs w:val="22"/>
        </w:rPr>
      </w:pPr>
    </w:p>
    <w:p w14:paraId="6AE3F80F" w14:textId="77777777" w:rsidR="006A3CD1" w:rsidRDefault="006A3CD1" w:rsidP="00DB77AA">
      <w:pPr>
        <w:pStyle w:val="Title"/>
        <w:rPr>
          <w:sz w:val="22"/>
          <w:szCs w:val="22"/>
        </w:rPr>
      </w:pPr>
    </w:p>
    <w:p w14:paraId="46B04E36" w14:textId="77777777" w:rsidR="006A3CD1" w:rsidRDefault="006A3CD1" w:rsidP="00DB77AA">
      <w:pPr>
        <w:pStyle w:val="Title"/>
        <w:rPr>
          <w:sz w:val="22"/>
          <w:szCs w:val="22"/>
        </w:rPr>
      </w:pPr>
    </w:p>
    <w:p w14:paraId="74B543B5" w14:textId="77777777" w:rsidR="006A3CD1" w:rsidRDefault="006A3CD1" w:rsidP="00DB77AA">
      <w:pPr>
        <w:pStyle w:val="Title"/>
        <w:rPr>
          <w:sz w:val="22"/>
          <w:szCs w:val="22"/>
        </w:rPr>
      </w:pPr>
    </w:p>
    <w:p w14:paraId="68F36BA4" w14:textId="77777777" w:rsidR="006A3CD1" w:rsidRDefault="006A3CD1" w:rsidP="00DB77AA">
      <w:pPr>
        <w:pStyle w:val="Title"/>
        <w:rPr>
          <w:sz w:val="22"/>
          <w:szCs w:val="22"/>
        </w:rPr>
      </w:pPr>
    </w:p>
    <w:p w14:paraId="5D755A34" w14:textId="77777777" w:rsidR="006A3CD1" w:rsidRDefault="006A3CD1" w:rsidP="00DB77AA">
      <w:pPr>
        <w:pStyle w:val="Title"/>
        <w:rPr>
          <w:sz w:val="22"/>
          <w:szCs w:val="22"/>
        </w:rPr>
      </w:pPr>
    </w:p>
    <w:p w14:paraId="7A125EBE" w14:textId="77777777" w:rsidR="006A3CD1" w:rsidRDefault="006A3CD1" w:rsidP="00DB77AA">
      <w:pPr>
        <w:pStyle w:val="Title"/>
        <w:rPr>
          <w:sz w:val="22"/>
          <w:szCs w:val="22"/>
        </w:rPr>
      </w:pPr>
    </w:p>
    <w:p w14:paraId="2DC9A7C5" w14:textId="77777777" w:rsidR="006A3CD1" w:rsidRDefault="006A3CD1" w:rsidP="00DB77AA">
      <w:pPr>
        <w:pStyle w:val="Title"/>
        <w:rPr>
          <w:sz w:val="22"/>
          <w:szCs w:val="22"/>
        </w:rPr>
      </w:pPr>
    </w:p>
    <w:p w14:paraId="2D240308" w14:textId="0EB92FBD" w:rsidR="007D7559" w:rsidRDefault="007D7559" w:rsidP="007D7559">
      <w:pPr>
        <w:pStyle w:val="Title"/>
        <w:jc w:val="both"/>
        <w:rPr>
          <w:sz w:val="28"/>
        </w:rPr>
      </w:pPr>
    </w:p>
    <w:p w14:paraId="59952265" w14:textId="77777777" w:rsidR="007D7559" w:rsidRPr="005C1BFA" w:rsidRDefault="007D7559" w:rsidP="007D7559">
      <w:pPr>
        <w:jc w:val="right"/>
        <w:rPr>
          <w:rFonts w:ascii="Arial" w:hAnsi="Arial" w:cs="Arial"/>
          <w:b/>
          <w:sz w:val="22"/>
          <w:szCs w:val="22"/>
          <w:lang w:val="en-GB" w:eastAsia="en-ZA"/>
        </w:rPr>
      </w:pPr>
      <w:r w:rsidRPr="005877B0">
        <w:rPr>
          <w:sz w:val="28"/>
        </w:rPr>
        <w:t xml:space="preserve">  </w:t>
      </w:r>
      <w:r w:rsidRPr="005C1BFA">
        <w:rPr>
          <w:rFonts w:ascii="Arial" w:hAnsi="Arial" w:cs="Arial"/>
          <w:b/>
          <w:sz w:val="22"/>
          <w:szCs w:val="22"/>
          <w:lang w:val="en-GB" w:eastAsia="en-ZA"/>
        </w:rPr>
        <w:t>Addendum C</w:t>
      </w:r>
    </w:p>
    <w:p w14:paraId="49556A63" w14:textId="77777777" w:rsidR="007D7559" w:rsidRPr="005C1BFA" w:rsidRDefault="007D7559" w:rsidP="007D7559">
      <w:pPr>
        <w:jc w:val="center"/>
        <w:rPr>
          <w:rFonts w:ascii="Arial" w:hAnsi="Arial" w:cs="Arial"/>
          <w:b/>
          <w:sz w:val="22"/>
          <w:szCs w:val="22"/>
          <w:lang w:val="en-GB" w:eastAsia="en-ZA"/>
        </w:rPr>
      </w:pPr>
      <w:r w:rsidRPr="005C1BFA">
        <w:rPr>
          <w:rFonts w:ascii="Arial" w:hAnsi="Arial" w:cs="Arial"/>
          <w:b/>
          <w:sz w:val="22"/>
          <w:szCs w:val="22"/>
          <w:lang w:val="en-GB" w:eastAsia="en-ZA"/>
        </w:rPr>
        <w:t>GUIDELINE SCORE SHEET</w:t>
      </w:r>
    </w:p>
    <w:p w14:paraId="6CDF2ECE" w14:textId="77777777" w:rsidR="007D7559" w:rsidRPr="005C1BFA" w:rsidRDefault="007D7559" w:rsidP="007D7559">
      <w:pPr>
        <w:jc w:val="both"/>
        <w:rPr>
          <w:rFonts w:ascii="Arial" w:hAnsi="Arial" w:cs="Arial"/>
          <w:sz w:val="22"/>
          <w:szCs w:val="22"/>
          <w:lang w:val="en-GB" w:eastAsia="en-ZA"/>
        </w:rPr>
      </w:pPr>
    </w:p>
    <w:p w14:paraId="491382AE" w14:textId="77777777" w:rsidR="007D7559" w:rsidRPr="005C1BFA" w:rsidRDefault="007D7559" w:rsidP="007D7559">
      <w:pPr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sz w:val="22"/>
          <w:szCs w:val="22"/>
          <w:lang w:val="en-GB" w:eastAsia="en-ZA"/>
        </w:rPr>
        <w:t xml:space="preserve">This score sheet can be used as a </w:t>
      </w:r>
      <w:r w:rsidRPr="005C1BFA">
        <w:rPr>
          <w:rFonts w:ascii="Arial" w:hAnsi="Arial" w:cs="Arial"/>
          <w:b/>
          <w:sz w:val="22"/>
          <w:szCs w:val="22"/>
          <w:lang w:val="en-GB" w:eastAsia="en-ZA"/>
        </w:rPr>
        <w:t>guideline</w:t>
      </w:r>
      <w:r w:rsidRPr="005C1BFA">
        <w:rPr>
          <w:rFonts w:ascii="Arial" w:hAnsi="Arial" w:cs="Arial"/>
          <w:sz w:val="22"/>
          <w:szCs w:val="22"/>
          <w:lang w:val="en-GB" w:eastAsia="en-ZA"/>
        </w:rPr>
        <w:t xml:space="preserve"> to determine whether a person has the potential to be considered for a professorship. </w:t>
      </w:r>
    </w:p>
    <w:p w14:paraId="0C893225" w14:textId="77777777" w:rsidR="007D7559" w:rsidRPr="005C1BFA" w:rsidRDefault="007D7559" w:rsidP="007D7559">
      <w:pPr>
        <w:jc w:val="both"/>
        <w:rPr>
          <w:rFonts w:ascii="Arial" w:hAnsi="Arial" w:cs="Arial"/>
          <w:sz w:val="22"/>
          <w:szCs w:val="22"/>
          <w:lang w:val="en-GB" w:eastAsia="en-ZA"/>
        </w:rPr>
      </w:pPr>
    </w:p>
    <w:tbl>
      <w:tblPr>
        <w:tblW w:w="10847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6545"/>
        <w:gridCol w:w="1309"/>
        <w:gridCol w:w="1496"/>
        <w:gridCol w:w="1017"/>
      </w:tblGrid>
      <w:tr w:rsidR="007D7559" w:rsidRPr="005C1BFA" w14:paraId="22B55F40" w14:textId="77777777" w:rsidTr="00AA79CA">
        <w:tc>
          <w:tcPr>
            <w:tcW w:w="480" w:type="dxa"/>
            <w:shd w:val="clear" w:color="auto" w:fill="D9D9D9"/>
          </w:tcPr>
          <w:p w14:paraId="06555C42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  <w:shd w:val="clear" w:color="auto" w:fill="D9D9D9"/>
          </w:tcPr>
          <w:p w14:paraId="13C106E7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CATEGORY</w:t>
            </w:r>
          </w:p>
        </w:tc>
        <w:tc>
          <w:tcPr>
            <w:tcW w:w="1309" w:type="dxa"/>
            <w:tcBorders>
              <w:left w:val="single" w:sz="4" w:space="0" w:color="000000"/>
            </w:tcBorders>
            <w:shd w:val="clear" w:color="auto" w:fill="D9D9D9"/>
          </w:tcPr>
          <w:p w14:paraId="6F3284D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Weights</w:t>
            </w:r>
          </w:p>
        </w:tc>
        <w:tc>
          <w:tcPr>
            <w:tcW w:w="1496" w:type="dxa"/>
            <w:shd w:val="clear" w:color="auto" w:fill="D9D9D9"/>
          </w:tcPr>
          <w:p w14:paraId="001FEDED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Maximum score</w:t>
            </w:r>
          </w:p>
        </w:tc>
        <w:tc>
          <w:tcPr>
            <w:tcW w:w="1017" w:type="dxa"/>
            <w:shd w:val="clear" w:color="auto" w:fill="D9D9D9"/>
          </w:tcPr>
          <w:p w14:paraId="63F75644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Score</w:t>
            </w:r>
          </w:p>
        </w:tc>
      </w:tr>
      <w:tr w:rsidR="007D7559" w:rsidRPr="005C1BFA" w14:paraId="48F0AAA8" w14:textId="77777777" w:rsidTr="00AA79CA">
        <w:tc>
          <w:tcPr>
            <w:tcW w:w="480" w:type="dxa"/>
            <w:shd w:val="clear" w:color="auto" w:fill="D9D9D9"/>
          </w:tcPr>
          <w:p w14:paraId="2313D55F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1</w:t>
            </w:r>
          </w:p>
        </w:tc>
        <w:tc>
          <w:tcPr>
            <w:tcW w:w="6545" w:type="dxa"/>
            <w:tcBorders>
              <w:right w:val="single" w:sz="4" w:space="0" w:color="000000"/>
            </w:tcBorders>
            <w:shd w:val="clear" w:color="auto" w:fill="D9D9D9"/>
          </w:tcPr>
          <w:p w14:paraId="4AED5D0D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Qualifications</w:t>
            </w:r>
          </w:p>
        </w:tc>
        <w:tc>
          <w:tcPr>
            <w:tcW w:w="1309" w:type="dxa"/>
            <w:tcBorders>
              <w:left w:val="single" w:sz="4" w:space="0" w:color="000000"/>
            </w:tcBorders>
            <w:shd w:val="clear" w:color="auto" w:fill="D9D9D9"/>
          </w:tcPr>
          <w:p w14:paraId="0F1796C4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1496" w:type="dxa"/>
            <w:shd w:val="clear" w:color="auto" w:fill="D9D9D9"/>
          </w:tcPr>
          <w:p w14:paraId="16FF84EB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04</w:t>
            </w:r>
          </w:p>
        </w:tc>
        <w:tc>
          <w:tcPr>
            <w:tcW w:w="1017" w:type="dxa"/>
            <w:shd w:val="clear" w:color="auto" w:fill="D9D9D9"/>
          </w:tcPr>
          <w:p w14:paraId="639AE92F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745CA398" w14:textId="77777777" w:rsidTr="00AA79CA">
        <w:tc>
          <w:tcPr>
            <w:tcW w:w="480" w:type="dxa"/>
          </w:tcPr>
          <w:p w14:paraId="53CFCF2A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664B59D1" w14:textId="77777777" w:rsidR="007D7559" w:rsidRPr="005C1BFA" w:rsidRDefault="007D7559" w:rsidP="00AA79CA">
            <w:pPr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Doctoral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73C1A5C7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3</w:t>
            </w:r>
          </w:p>
        </w:tc>
        <w:tc>
          <w:tcPr>
            <w:tcW w:w="1496" w:type="dxa"/>
          </w:tcPr>
          <w:p w14:paraId="6701B0F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03</w:t>
            </w:r>
          </w:p>
        </w:tc>
        <w:tc>
          <w:tcPr>
            <w:tcW w:w="1017" w:type="dxa"/>
          </w:tcPr>
          <w:p w14:paraId="46EFB0C0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103FFE9B" w14:textId="77777777" w:rsidTr="00AA79CA">
        <w:tc>
          <w:tcPr>
            <w:tcW w:w="480" w:type="dxa"/>
          </w:tcPr>
          <w:p w14:paraId="20FCE300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209D3651" w14:textId="77777777" w:rsidR="007D7559" w:rsidRPr="005C1BFA" w:rsidRDefault="007D7559" w:rsidP="00AA79CA">
            <w:pPr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Formal teaching qualification 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4A39878F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1</w:t>
            </w:r>
          </w:p>
        </w:tc>
        <w:tc>
          <w:tcPr>
            <w:tcW w:w="1496" w:type="dxa"/>
          </w:tcPr>
          <w:p w14:paraId="1C125364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01</w:t>
            </w:r>
          </w:p>
        </w:tc>
        <w:tc>
          <w:tcPr>
            <w:tcW w:w="1017" w:type="dxa"/>
          </w:tcPr>
          <w:p w14:paraId="0615E006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4AFD7047" w14:textId="77777777" w:rsidTr="00AA79CA">
        <w:tc>
          <w:tcPr>
            <w:tcW w:w="480" w:type="dxa"/>
            <w:shd w:val="clear" w:color="auto" w:fill="D9D9D9"/>
          </w:tcPr>
          <w:p w14:paraId="02172B2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2</w:t>
            </w:r>
          </w:p>
        </w:tc>
        <w:tc>
          <w:tcPr>
            <w:tcW w:w="6545" w:type="dxa"/>
            <w:tcBorders>
              <w:right w:val="single" w:sz="4" w:space="0" w:color="000000"/>
            </w:tcBorders>
            <w:shd w:val="clear" w:color="auto" w:fill="D9D9D9"/>
          </w:tcPr>
          <w:p w14:paraId="4DDFE690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PROFESSIONAL</w:t>
            </w:r>
          </w:p>
        </w:tc>
        <w:tc>
          <w:tcPr>
            <w:tcW w:w="1309" w:type="dxa"/>
            <w:tcBorders>
              <w:left w:val="single" w:sz="4" w:space="0" w:color="000000"/>
            </w:tcBorders>
            <w:shd w:val="clear" w:color="auto" w:fill="D9D9D9"/>
          </w:tcPr>
          <w:p w14:paraId="219D0945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1496" w:type="dxa"/>
            <w:shd w:val="clear" w:color="auto" w:fill="D9D9D9"/>
          </w:tcPr>
          <w:p w14:paraId="20795637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07</w:t>
            </w:r>
          </w:p>
        </w:tc>
        <w:tc>
          <w:tcPr>
            <w:tcW w:w="1017" w:type="dxa"/>
            <w:shd w:val="clear" w:color="auto" w:fill="D9D9D9"/>
          </w:tcPr>
          <w:p w14:paraId="69ED2DA8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5F05BB95" w14:textId="77777777" w:rsidTr="00AA79CA">
        <w:tc>
          <w:tcPr>
            <w:tcW w:w="480" w:type="dxa"/>
          </w:tcPr>
          <w:p w14:paraId="77C9435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7F2A0C04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792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Membership: Academic/research association/ETQA</w:t>
            </w:r>
          </w:p>
          <w:p w14:paraId="0B1BEF5D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7920"/>
              </w:tabs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(1 point per membership)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49BA8AA4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  <w:p w14:paraId="146596D7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2</w:t>
            </w:r>
          </w:p>
        </w:tc>
        <w:tc>
          <w:tcPr>
            <w:tcW w:w="1496" w:type="dxa"/>
          </w:tcPr>
          <w:p w14:paraId="185860BE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  <w:p w14:paraId="11841A10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02</w:t>
            </w:r>
          </w:p>
        </w:tc>
        <w:tc>
          <w:tcPr>
            <w:tcW w:w="1017" w:type="dxa"/>
          </w:tcPr>
          <w:p w14:paraId="13E8A4C4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6D60C025" w14:textId="77777777" w:rsidTr="00AA79CA">
        <w:tc>
          <w:tcPr>
            <w:tcW w:w="480" w:type="dxa"/>
          </w:tcPr>
          <w:p w14:paraId="79FA2EC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0DE248FD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792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Editorship: Editorial Board/Journal/Reviewer</w:t>
            </w:r>
          </w:p>
          <w:p w14:paraId="3D16D592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792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(2 points per membership)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300C1CB4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  <w:p w14:paraId="5BB5F6FC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2 x 2</w:t>
            </w:r>
          </w:p>
        </w:tc>
        <w:tc>
          <w:tcPr>
            <w:tcW w:w="1496" w:type="dxa"/>
          </w:tcPr>
          <w:p w14:paraId="6ED11A54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  <w:p w14:paraId="66EC0139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04</w:t>
            </w:r>
          </w:p>
        </w:tc>
        <w:tc>
          <w:tcPr>
            <w:tcW w:w="1017" w:type="dxa"/>
          </w:tcPr>
          <w:p w14:paraId="06F7D987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6D3640A6" w14:textId="77777777" w:rsidTr="00AA79CA">
        <w:tc>
          <w:tcPr>
            <w:tcW w:w="480" w:type="dxa"/>
          </w:tcPr>
          <w:p w14:paraId="33B83CCF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3E01A44C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792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Co-chair/organiser of a conference (1 point per conference) 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6008BBF1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2</w:t>
            </w:r>
          </w:p>
        </w:tc>
        <w:tc>
          <w:tcPr>
            <w:tcW w:w="1496" w:type="dxa"/>
          </w:tcPr>
          <w:p w14:paraId="4A1EFF91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02</w:t>
            </w:r>
          </w:p>
        </w:tc>
        <w:tc>
          <w:tcPr>
            <w:tcW w:w="1017" w:type="dxa"/>
          </w:tcPr>
          <w:p w14:paraId="223F308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4C8FA563" w14:textId="77777777" w:rsidTr="00AA79CA">
        <w:tc>
          <w:tcPr>
            <w:tcW w:w="480" w:type="dxa"/>
          </w:tcPr>
          <w:p w14:paraId="555B1FAF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23DB4E53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792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Professional registration (professional board/council) 1 point per registration/board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2F588026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2</w:t>
            </w:r>
          </w:p>
        </w:tc>
        <w:tc>
          <w:tcPr>
            <w:tcW w:w="1496" w:type="dxa"/>
          </w:tcPr>
          <w:p w14:paraId="7138FBE8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02</w:t>
            </w:r>
          </w:p>
        </w:tc>
        <w:tc>
          <w:tcPr>
            <w:tcW w:w="1017" w:type="dxa"/>
          </w:tcPr>
          <w:p w14:paraId="3224E5C6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4FE9AD85" w14:textId="77777777" w:rsidTr="00AA79CA">
        <w:tc>
          <w:tcPr>
            <w:tcW w:w="480" w:type="dxa"/>
          </w:tcPr>
          <w:p w14:paraId="3DC8933E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52C587EA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jc w:val="both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Invited as plenary or </w:t>
            </w:r>
            <w:proofErr w:type="gramStart"/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key note</w:t>
            </w:r>
            <w:proofErr w:type="gramEnd"/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 speaker at a conference (1 point per conference)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7EFC0667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4</w:t>
            </w:r>
          </w:p>
        </w:tc>
        <w:tc>
          <w:tcPr>
            <w:tcW w:w="1496" w:type="dxa"/>
          </w:tcPr>
          <w:p w14:paraId="258E9AED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04</w:t>
            </w:r>
          </w:p>
        </w:tc>
        <w:tc>
          <w:tcPr>
            <w:tcW w:w="1017" w:type="dxa"/>
          </w:tcPr>
          <w:p w14:paraId="6ADA3329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5DCCEF6F" w14:textId="77777777" w:rsidTr="00AA79CA">
        <w:tc>
          <w:tcPr>
            <w:tcW w:w="480" w:type="dxa"/>
            <w:shd w:val="clear" w:color="auto" w:fill="D9D9D9"/>
          </w:tcPr>
          <w:p w14:paraId="52B2AA72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3</w:t>
            </w:r>
          </w:p>
        </w:tc>
        <w:tc>
          <w:tcPr>
            <w:tcW w:w="6545" w:type="dxa"/>
            <w:tcBorders>
              <w:right w:val="single" w:sz="4" w:space="0" w:color="000000"/>
            </w:tcBorders>
            <w:shd w:val="clear" w:color="auto" w:fill="D9D9D9"/>
          </w:tcPr>
          <w:p w14:paraId="2B41BD2B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TEACHING AND SUPERVISION</w:t>
            </w:r>
          </w:p>
        </w:tc>
        <w:tc>
          <w:tcPr>
            <w:tcW w:w="1309" w:type="dxa"/>
            <w:tcBorders>
              <w:left w:val="single" w:sz="4" w:space="0" w:color="000000"/>
            </w:tcBorders>
            <w:shd w:val="clear" w:color="auto" w:fill="D9D9D9"/>
          </w:tcPr>
          <w:p w14:paraId="1402E7BA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1496" w:type="dxa"/>
            <w:shd w:val="clear" w:color="auto" w:fill="D9D9D9"/>
          </w:tcPr>
          <w:p w14:paraId="4E807A86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45</w:t>
            </w:r>
          </w:p>
        </w:tc>
        <w:tc>
          <w:tcPr>
            <w:tcW w:w="1017" w:type="dxa"/>
            <w:shd w:val="clear" w:color="auto" w:fill="D9D9D9"/>
          </w:tcPr>
          <w:p w14:paraId="31E94A1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3FAF0A78" w14:textId="77777777" w:rsidTr="00AA79CA">
        <w:tc>
          <w:tcPr>
            <w:tcW w:w="480" w:type="dxa"/>
          </w:tcPr>
          <w:p w14:paraId="1A0A584F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19EA8028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7920"/>
              </w:tabs>
              <w:jc w:val="both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Teaching undergraduate, B Tech/honours and master’s programmes (1 point per </w:t>
            </w:r>
            <w:proofErr w:type="gramStart"/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subject)   </w:t>
            </w:r>
            <w:proofErr w:type="gramEnd"/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                                                    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54432D83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  <w:p w14:paraId="3035D029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10</w:t>
            </w:r>
          </w:p>
        </w:tc>
        <w:tc>
          <w:tcPr>
            <w:tcW w:w="1496" w:type="dxa"/>
          </w:tcPr>
          <w:p w14:paraId="1B7F7902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  <w:p w14:paraId="0451F97A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10</w:t>
            </w:r>
          </w:p>
        </w:tc>
        <w:tc>
          <w:tcPr>
            <w:tcW w:w="1017" w:type="dxa"/>
          </w:tcPr>
          <w:p w14:paraId="57DC7631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443D049B" w14:textId="77777777" w:rsidTr="00AA79CA">
        <w:tc>
          <w:tcPr>
            <w:tcW w:w="480" w:type="dxa"/>
          </w:tcPr>
          <w:p w14:paraId="3931812D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3B355E2F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Curriculum development (1 point per subject)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096B0BD1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5</w:t>
            </w:r>
          </w:p>
        </w:tc>
        <w:tc>
          <w:tcPr>
            <w:tcW w:w="1496" w:type="dxa"/>
          </w:tcPr>
          <w:p w14:paraId="6AB10320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05</w:t>
            </w:r>
          </w:p>
        </w:tc>
        <w:tc>
          <w:tcPr>
            <w:tcW w:w="1017" w:type="dxa"/>
          </w:tcPr>
          <w:p w14:paraId="23D1D74A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3A9B18CE" w14:textId="77777777" w:rsidTr="00AA79CA">
        <w:tc>
          <w:tcPr>
            <w:tcW w:w="480" w:type="dxa"/>
          </w:tcPr>
          <w:p w14:paraId="73E67629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6B500A83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Supervised/co-supervised master’s (2 point per student)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78B03B19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2 x 8</w:t>
            </w:r>
          </w:p>
        </w:tc>
        <w:tc>
          <w:tcPr>
            <w:tcW w:w="1496" w:type="dxa"/>
          </w:tcPr>
          <w:p w14:paraId="1BD8237F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16</w:t>
            </w:r>
          </w:p>
        </w:tc>
        <w:tc>
          <w:tcPr>
            <w:tcW w:w="1017" w:type="dxa"/>
          </w:tcPr>
          <w:p w14:paraId="4DD68AE4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5D3CE25E" w14:textId="77777777" w:rsidTr="00AA79CA">
        <w:trPr>
          <w:trHeight w:val="127"/>
        </w:trPr>
        <w:tc>
          <w:tcPr>
            <w:tcW w:w="480" w:type="dxa"/>
          </w:tcPr>
          <w:p w14:paraId="6B1377B7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64E4A25C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Supervised/co-supervised doctoral (3 points per student) 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32359F6E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3 x 10</w:t>
            </w:r>
          </w:p>
        </w:tc>
        <w:tc>
          <w:tcPr>
            <w:tcW w:w="1496" w:type="dxa"/>
          </w:tcPr>
          <w:p w14:paraId="4E320A0A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30</w:t>
            </w:r>
          </w:p>
        </w:tc>
        <w:tc>
          <w:tcPr>
            <w:tcW w:w="1017" w:type="dxa"/>
          </w:tcPr>
          <w:p w14:paraId="70B7FB9E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13417F2E" w14:textId="77777777" w:rsidTr="00AA79CA">
        <w:trPr>
          <w:trHeight w:val="127"/>
        </w:trPr>
        <w:tc>
          <w:tcPr>
            <w:tcW w:w="480" w:type="dxa"/>
          </w:tcPr>
          <w:p w14:paraId="03C527AA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3D8F4D5F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jc w:val="both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Assessor/examiner: PhD and master’s (1 point per assessment)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3D97FA39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6</w:t>
            </w:r>
          </w:p>
        </w:tc>
        <w:tc>
          <w:tcPr>
            <w:tcW w:w="1496" w:type="dxa"/>
          </w:tcPr>
          <w:p w14:paraId="0A6725D7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6</w:t>
            </w:r>
          </w:p>
        </w:tc>
        <w:tc>
          <w:tcPr>
            <w:tcW w:w="1017" w:type="dxa"/>
          </w:tcPr>
          <w:p w14:paraId="3223675F" w14:textId="77777777" w:rsidR="007D7559" w:rsidRPr="005C1BFA" w:rsidRDefault="007D7559" w:rsidP="00AA79CA">
            <w:pPr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40BA058E" w14:textId="77777777" w:rsidTr="00AA79CA">
        <w:trPr>
          <w:trHeight w:val="127"/>
        </w:trPr>
        <w:tc>
          <w:tcPr>
            <w:tcW w:w="480" w:type="dxa"/>
            <w:shd w:val="clear" w:color="auto" w:fill="D9D9D9"/>
          </w:tcPr>
          <w:p w14:paraId="52B8CF1E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4</w:t>
            </w:r>
          </w:p>
        </w:tc>
        <w:tc>
          <w:tcPr>
            <w:tcW w:w="6545" w:type="dxa"/>
            <w:tcBorders>
              <w:right w:val="single" w:sz="4" w:space="0" w:color="000000"/>
            </w:tcBorders>
            <w:shd w:val="clear" w:color="auto" w:fill="D9D9D9"/>
          </w:tcPr>
          <w:p w14:paraId="16EE8FB6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RESEARCH OUTPUTS</w:t>
            </w:r>
          </w:p>
        </w:tc>
        <w:tc>
          <w:tcPr>
            <w:tcW w:w="1309" w:type="dxa"/>
            <w:tcBorders>
              <w:left w:val="single" w:sz="4" w:space="0" w:color="000000"/>
            </w:tcBorders>
            <w:shd w:val="clear" w:color="auto" w:fill="D9D9D9"/>
          </w:tcPr>
          <w:p w14:paraId="590BFC7A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1496" w:type="dxa"/>
            <w:shd w:val="clear" w:color="auto" w:fill="D9D9D9"/>
          </w:tcPr>
          <w:p w14:paraId="3BE1B979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55</w:t>
            </w:r>
          </w:p>
        </w:tc>
        <w:tc>
          <w:tcPr>
            <w:tcW w:w="1017" w:type="dxa"/>
            <w:shd w:val="clear" w:color="auto" w:fill="D9D9D9"/>
          </w:tcPr>
          <w:p w14:paraId="5D953909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523ED992" w14:textId="77777777" w:rsidTr="00AA79CA">
        <w:trPr>
          <w:trHeight w:val="127"/>
        </w:trPr>
        <w:tc>
          <w:tcPr>
            <w:tcW w:w="480" w:type="dxa"/>
          </w:tcPr>
          <w:p w14:paraId="3B73F905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6B2505E3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Accredited journal articles (3 points per article) co-author/ author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065FC3D7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3 x 15</w:t>
            </w:r>
          </w:p>
        </w:tc>
        <w:tc>
          <w:tcPr>
            <w:tcW w:w="1496" w:type="dxa"/>
          </w:tcPr>
          <w:p w14:paraId="22E8B1A6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45</w:t>
            </w:r>
          </w:p>
        </w:tc>
        <w:tc>
          <w:tcPr>
            <w:tcW w:w="1017" w:type="dxa"/>
          </w:tcPr>
          <w:p w14:paraId="53F3FD07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78D7761E" w14:textId="77777777" w:rsidTr="00AA79CA">
        <w:trPr>
          <w:trHeight w:val="127"/>
        </w:trPr>
        <w:tc>
          <w:tcPr>
            <w:tcW w:w="480" w:type="dxa"/>
          </w:tcPr>
          <w:p w14:paraId="502DA2AF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01C6FBF4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Non-accredited journal articles (1 point per article)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49BC7417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5</w:t>
            </w:r>
          </w:p>
        </w:tc>
        <w:tc>
          <w:tcPr>
            <w:tcW w:w="1496" w:type="dxa"/>
          </w:tcPr>
          <w:p w14:paraId="5DBE75E4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05</w:t>
            </w:r>
          </w:p>
        </w:tc>
        <w:tc>
          <w:tcPr>
            <w:tcW w:w="1017" w:type="dxa"/>
          </w:tcPr>
          <w:p w14:paraId="6EBD8D02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4584D4B7" w14:textId="77777777" w:rsidTr="00AA79CA">
        <w:trPr>
          <w:trHeight w:val="127"/>
        </w:trPr>
        <w:tc>
          <w:tcPr>
            <w:tcW w:w="480" w:type="dxa"/>
          </w:tcPr>
          <w:p w14:paraId="7CDB486B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037623E4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Conference proceedings/ Presentations at conferences (double-blind peer reviewed – 1 point per paper)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664B8E69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  <w:p w14:paraId="7BA32EE7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5</w:t>
            </w:r>
          </w:p>
        </w:tc>
        <w:tc>
          <w:tcPr>
            <w:tcW w:w="1496" w:type="dxa"/>
          </w:tcPr>
          <w:p w14:paraId="3E4B4F2D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  <w:p w14:paraId="6A29438B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05</w:t>
            </w:r>
          </w:p>
        </w:tc>
        <w:tc>
          <w:tcPr>
            <w:tcW w:w="1017" w:type="dxa"/>
          </w:tcPr>
          <w:p w14:paraId="4C110F4D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3A6C5AED" w14:textId="77777777" w:rsidTr="00AA79CA">
        <w:trPr>
          <w:trHeight w:val="127"/>
        </w:trPr>
        <w:tc>
          <w:tcPr>
            <w:tcW w:w="480" w:type="dxa"/>
          </w:tcPr>
          <w:p w14:paraId="13E13ED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4335313F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Other (artistic outputs, patents etc) </w:t>
            </w:r>
          </w:p>
          <w:p w14:paraId="6AAF27FC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(1 point per output)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5C9DD02D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  <w:p w14:paraId="2D484230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10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481FFE3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  <w:p w14:paraId="0E6912A0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10</w:t>
            </w:r>
          </w:p>
        </w:tc>
        <w:tc>
          <w:tcPr>
            <w:tcW w:w="1017" w:type="dxa"/>
          </w:tcPr>
          <w:p w14:paraId="6FFC3AE5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4D478178" w14:textId="77777777" w:rsidTr="00AA79CA">
        <w:trPr>
          <w:trHeight w:val="127"/>
        </w:trPr>
        <w:tc>
          <w:tcPr>
            <w:tcW w:w="480" w:type="dxa"/>
          </w:tcPr>
          <w:p w14:paraId="69E91A20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2E9C2A46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Sole author of a book (3 points per book)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380E8171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3 x 2</w:t>
            </w:r>
          </w:p>
        </w:tc>
        <w:tc>
          <w:tcPr>
            <w:tcW w:w="1496" w:type="dxa"/>
          </w:tcPr>
          <w:p w14:paraId="1F88A6DE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06</w:t>
            </w:r>
          </w:p>
        </w:tc>
        <w:tc>
          <w:tcPr>
            <w:tcW w:w="1017" w:type="dxa"/>
          </w:tcPr>
          <w:p w14:paraId="58764BD1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584C172F" w14:textId="77777777" w:rsidTr="00AA79CA">
        <w:trPr>
          <w:trHeight w:val="127"/>
        </w:trPr>
        <w:tc>
          <w:tcPr>
            <w:tcW w:w="480" w:type="dxa"/>
          </w:tcPr>
          <w:p w14:paraId="4B3EABB0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3E4D69A3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Chapters in books/editor/reviewer of books</w:t>
            </w:r>
          </w:p>
          <w:p w14:paraId="3ADA5EDE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(1 point per chapter in book/1 point per review/editing of a book) </w:t>
            </w: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ab/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66763D84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3</w:t>
            </w:r>
          </w:p>
        </w:tc>
        <w:tc>
          <w:tcPr>
            <w:tcW w:w="1496" w:type="dxa"/>
          </w:tcPr>
          <w:p w14:paraId="6122ED1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03</w:t>
            </w:r>
          </w:p>
        </w:tc>
        <w:tc>
          <w:tcPr>
            <w:tcW w:w="1017" w:type="dxa"/>
          </w:tcPr>
          <w:p w14:paraId="13EF2431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0F1A05B4" w14:textId="77777777" w:rsidTr="00AA79CA">
        <w:trPr>
          <w:trHeight w:val="127"/>
        </w:trPr>
        <w:tc>
          <w:tcPr>
            <w:tcW w:w="480" w:type="dxa"/>
          </w:tcPr>
          <w:p w14:paraId="7A22466E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0FF4DA6E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jc w:val="both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Rating: NRF (A = </w:t>
            </w:r>
            <w:proofErr w:type="gramStart"/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10,  B</w:t>
            </w:r>
            <w:proofErr w:type="gramEnd"/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 xml:space="preserve"> = 8, C= 5 point for L, P or Y = 2)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3F6C7A2A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10</w:t>
            </w:r>
          </w:p>
        </w:tc>
        <w:tc>
          <w:tcPr>
            <w:tcW w:w="1496" w:type="dxa"/>
          </w:tcPr>
          <w:p w14:paraId="3F976CAF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10</w:t>
            </w:r>
          </w:p>
        </w:tc>
        <w:tc>
          <w:tcPr>
            <w:tcW w:w="1017" w:type="dxa"/>
          </w:tcPr>
          <w:p w14:paraId="2F313DBB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6D0FBCFD" w14:textId="77777777" w:rsidTr="00AA79CA">
        <w:trPr>
          <w:trHeight w:val="127"/>
        </w:trPr>
        <w:tc>
          <w:tcPr>
            <w:tcW w:w="480" w:type="dxa"/>
            <w:shd w:val="clear" w:color="auto" w:fill="D9D9D9"/>
          </w:tcPr>
          <w:p w14:paraId="74598AE7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5</w:t>
            </w:r>
          </w:p>
        </w:tc>
        <w:tc>
          <w:tcPr>
            <w:tcW w:w="6545" w:type="dxa"/>
            <w:tcBorders>
              <w:right w:val="single" w:sz="4" w:space="0" w:color="000000"/>
            </w:tcBorders>
            <w:shd w:val="clear" w:color="auto" w:fill="D9D9D9"/>
          </w:tcPr>
          <w:p w14:paraId="2A32A8D2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COMMUNITY ENGAGEMENT</w:t>
            </w:r>
          </w:p>
        </w:tc>
        <w:tc>
          <w:tcPr>
            <w:tcW w:w="1309" w:type="dxa"/>
            <w:tcBorders>
              <w:left w:val="single" w:sz="4" w:space="0" w:color="000000"/>
            </w:tcBorders>
            <w:shd w:val="clear" w:color="auto" w:fill="D9D9D9"/>
          </w:tcPr>
          <w:p w14:paraId="74833F27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1496" w:type="dxa"/>
            <w:shd w:val="clear" w:color="auto" w:fill="D9D9D9"/>
          </w:tcPr>
          <w:p w14:paraId="6A1AA437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05</w:t>
            </w:r>
          </w:p>
        </w:tc>
        <w:tc>
          <w:tcPr>
            <w:tcW w:w="1017" w:type="dxa"/>
            <w:shd w:val="clear" w:color="auto" w:fill="D9D9D9"/>
          </w:tcPr>
          <w:p w14:paraId="1B1AC54C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109894DC" w14:textId="77777777" w:rsidTr="00AA79CA">
        <w:trPr>
          <w:trHeight w:val="127"/>
        </w:trPr>
        <w:tc>
          <w:tcPr>
            <w:tcW w:w="480" w:type="dxa"/>
          </w:tcPr>
          <w:p w14:paraId="0FD22196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0B5F2BB9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Participation in community projects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5D1CFC79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5</w:t>
            </w:r>
          </w:p>
        </w:tc>
        <w:tc>
          <w:tcPr>
            <w:tcW w:w="1496" w:type="dxa"/>
          </w:tcPr>
          <w:p w14:paraId="3C0E8480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05</w:t>
            </w:r>
          </w:p>
        </w:tc>
        <w:tc>
          <w:tcPr>
            <w:tcW w:w="1017" w:type="dxa"/>
          </w:tcPr>
          <w:p w14:paraId="13FDF479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2FB6CC9E" w14:textId="77777777" w:rsidTr="00AA79CA">
        <w:trPr>
          <w:trHeight w:val="127"/>
        </w:trPr>
        <w:tc>
          <w:tcPr>
            <w:tcW w:w="480" w:type="dxa"/>
            <w:shd w:val="clear" w:color="auto" w:fill="D9D9D9"/>
          </w:tcPr>
          <w:p w14:paraId="489379AA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6</w:t>
            </w:r>
          </w:p>
        </w:tc>
        <w:tc>
          <w:tcPr>
            <w:tcW w:w="6545" w:type="dxa"/>
            <w:tcBorders>
              <w:right w:val="single" w:sz="4" w:space="0" w:color="000000"/>
            </w:tcBorders>
            <w:shd w:val="clear" w:color="auto" w:fill="D9D9D9"/>
          </w:tcPr>
          <w:p w14:paraId="5CAF3C02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GRANTS AND AWARDS</w:t>
            </w:r>
          </w:p>
        </w:tc>
        <w:tc>
          <w:tcPr>
            <w:tcW w:w="1309" w:type="dxa"/>
            <w:tcBorders>
              <w:left w:val="single" w:sz="4" w:space="0" w:color="000000"/>
            </w:tcBorders>
            <w:shd w:val="clear" w:color="auto" w:fill="D9D9D9"/>
          </w:tcPr>
          <w:p w14:paraId="499DFCFB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  <w:tc>
          <w:tcPr>
            <w:tcW w:w="1496" w:type="dxa"/>
            <w:shd w:val="clear" w:color="auto" w:fill="D9D9D9"/>
          </w:tcPr>
          <w:p w14:paraId="4CFF045F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>4</w:t>
            </w:r>
          </w:p>
        </w:tc>
        <w:tc>
          <w:tcPr>
            <w:tcW w:w="1017" w:type="dxa"/>
            <w:shd w:val="clear" w:color="auto" w:fill="D9D9D9"/>
          </w:tcPr>
          <w:p w14:paraId="6E578C85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4E6F42C0" w14:textId="77777777" w:rsidTr="00AA79CA">
        <w:trPr>
          <w:trHeight w:val="127"/>
        </w:trPr>
        <w:tc>
          <w:tcPr>
            <w:tcW w:w="480" w:type="dxa"/>
          </w:tcPr>
          <w:p w14:paraId="12D49E72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01CF351D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jc w:val="both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Grants (1 point per award of R250,000) for grant holder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053547C5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4</w:t>
            </w:r>
          </w:p>
        </w:tc>
        <w:tc>
          <w:tcPr>
            <w:tcW w:w="1496" w:type="dxa"/>
          </w:tcPr>
          <w:p w14:paraId="680F06D1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04</w:t>
            </w:r>
          </w:p>
        </w:tc>
        <w:tc>
          <w:tcPr>
            <w:tcW w:w="1017" w:type="dxa"/>
          </w:tcPr>
          <w:p w14:paraId="23855DE1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69686F94" w14:textId="77777777" w:rsidTr="00AA79CA">
        <w:trPr>
          <w:trHeight w:val="127"/>
        </w:trPr>
        <w:tc>
          <w:tcPr>
            <w:tcW w:w="480" w:type="dxa"/>
          </w:tcPr>
          <w:p w14:paraId="1D609A91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1E1665D9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jc w:val="both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Awards/prizes (1 point per award)</w:t>
            </w:r>
          </w:p>
        </w:tc>
        <w:tc>
          <w:tcPr>
            <w:tcW w:w="1309" w:type="dxa"/>
            <w:tcBorders>
              <w:left w:val="single" w:sz="4" w:space="0" w:color="000000"/>
            </w:tcBorders>
          </w:tcPr>
          <w:p w14:paraId="5C4E0002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 x 2</w:t>
            </w:r>
          </w:p>
        </w:tc>
        <w:tc>
          <w:tcPr>
            <w:tcW w:w="1496" w:type="dxa"/>
          </w:tcPr>
          <w:p w14:paraId="37634630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02</w:t>
            </w:r>
          </w:p>
        </w:tc>
        <w:tc>
          <w:tcPr>
            <w:tcW w:w="1017" w:type="dxa"/>
          </w:tcPr>
          <w:p w14:paraId="768863C5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  <w:tr w:rsidR="007D7559" w:rsidRPr="005C1BFA" w14:paraId="54E26F34" w14:textId="77777777" w:rsidTr="00AA79CA">
        <w:trPr>
          <w:trHeight w:val="127"/>
        </w:trPr>
        <w:tc>
          <w:tcPr>
            <w:tcW w:w="480" w:type="dxa"/>
          </w:tcPr>
          <w:p w14:paraId="668D7A13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  <w:tc>
          <w:tcPr>
            <w:tcW w:w="6545" w:type="dxa"/>
            <w:tcBorders>
              <w:right w:val="single" w:sz="4" w:space="0" w:color="000000"/>
            </w:tcBorders>
          </w:tcPr>
          <w:p w14:paraId="5C9107AA" w14:textId="77777777" w:rsidR="007D7559" w:rsidRPr="005C1BFA" w:rsidRDefault="007D7559" w:rsidP="00AA79CA">
            <w:pPr>
              <w:tabs>
                <w:tab w:val="left" w:pos="720"/>
                <w:tab w:val="left" w:pos="1200"/>
                <w:tab w:val="left" w:pos="1440"/>
                <w:tab w:val="left" w:pos="7200"/>
                <w:tab w:val="left" w:pos="7920"/>
                <w:tab w:val="right" w:pos="888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b/>
                <w:sz w:val="22"/>
                <w:szCs w:val="22"/>
                <w:lang w:val="en-GB" w:eastAsia="en-ZA"/>
              </w:rPr>
              <w:t xml:space="preserve">TOTAL 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42DFD9A7" w14:textId="77777777" w:rsidR="007D7559" w:rsidRPr="005C1BFA" w:rsidRDefault="007D7559" w:rsidP="00AA79CA">
            <w:pPr>
              <w:jc w:val="right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20ADADCB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  <w:r w:rsidRPr="005C1BFA">
              <w:rPr>
                <w:rFonts w:ascii="Arial" w:hAnsi="Arial" w:cs="Arial"/>
                <w:sz w:val="22"/>
                <w:szCs w:val="22"/>
                <w:lang w:val="en-GB" w:eastAsia="en-ZA"/>
              </w:rPr>
              <w:t>120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</w:tcPr>
          <w:p w14:paraId="41F0FB38" w14:textId="77777777" w:rsidR="007D7559" w:rsidRPr="005C1BFA" w:rsidRDefault="007D7559" w:rsidP="00AA79CA">
            <w:pPr>
              <w:jc w:val="center"/>
              <w:rPr>
                <w:rFonts w:ascii="Arial" w:hAnsi="Arial" w:cs="Arial"/>
                <w:sz w:val="22"/>
                <w:szCs w:val="22"/>
                <w:lang w:val="en-GB" w:eastAsia="en-ZA"/>
              </w:rPr>
            </w:pPr>
          </w:p>
        </w:tc>
      </w:tr>
    </w:tbl>
    <w:p w14:paraId="0DD11242" w14:textId="77777777" w:rsidR="007D7559" w:rsidRPr="005C1BFA" w:rsidRDefault="007D7559" w:rsidP="007D7559">
      <w:pPr>
        <w:rPr>
          <w:rFonts w:ascii="Arial" w:hAnsi="Arial" w:cs="Arial"/>
          <w:color w:val="FF0000"/>
          <w:sz w:val="22"/>
          <w:szCs w:val="22"/>
          <w:lang w:val="en-GB" w:eastAsia="en-ZA"/>
        </w:rPr>
      </w:pPr>
    </w:p>
    <w:p w14:paraId="28B624D3" w14:textId="77777777" w:rsidR="007D7559" w:rsidRDefault="007D7559" w:rsidP="007D7559">
      <w:p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</w:p>
    <w:p w14:paraId="6EAF8AFE" w14:textId="77777777" w:rsidR="007D7559" w:rsidRDefault="007D7559" w:rsidP="007D7559">
      <w:p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</w:p>
    <w:p w14:paraId="5F741208" w14:textId="77777777" w:rsidR="007D7559" w:rsidRDefault="007D7559" w:rsidP="007D7559">
      <w:p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</w:p>
    <w:p w14:paraId="02E49C25" w14:textId="77777777" w:rsidR="007D7559" w:rsidRPr="005C1BFA" w:rsidRDefault="007D7559" w:rsidP="007D7559">
      <w:p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</w:p>
    <w:p w14:paraId="1746E5C0" w14:textId="77777777" w:rsidR="007D7559" w:rsidRPr="005C1BFA" w:rsidRDefault="007D7559" w:rsidP="007D7559">
      <w:p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b/>
          <w:sz w:val="22"/>
          <w:szCs w:val="22"/>
          <w:lang w:val="en-GB" w:eastAsia="en-ZA"/>
        </w:rPr>
      </w:pPr>
      <w:r w:rsidRPr="005C1BFA">
        <w:rPr>
          <w:rFonts w:ascii="Arial" w:hAnsi="Arial" w:cs="Arial"/>
          <w:b/>
          <w:sz w:val="22"/>
          <w:szCs w:val="22"/>
          <w:lang w:val="en-GB" w:eastAsia="en-ZA"/>
        </w:rPr>
        <w:t>To qualify for promotion to associate professor:</w:t>
      </w:r>
    </w:p>
    <w:p w14:paraId="15E8B3F9" w14:textId="77777777" w:rsidR="007D7559" w:rsidRPr="005C1BFA" w:rsidRDefault="007D7559" w:rsidP="007D7559">
      <w:pPr>
        <w:numPr>
          <w:ilvl w:val="0"/>
          <w:numId w:val="14"/>
        </w:num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sz w:val="22"/>
          <w:szCs w:val="22"/>
          <w:lang w:val="en-GB" w:eastAsia="en-ZA"/>
        </w:rPr>
        <w:t>Candidate should obtain at least 60 points to be considered for promotion and</w:t>
      </w:r>
    </w:p>
    <w:p w14:paraId="1B4D0AEF" w14:textId="77777777" w:rsidR="007D7559" w:rsidRPr="005C1BFA" w:rsidRDefault="007D7559" w:rsidP="007D7559">
      <w:pPr>
        <w:numPr>
          <w:ilvl w:val="0"/>
          <w:numId w:val="14"/>
        </w:num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sz w:val="22"/>
          <w:szCs w:val="22"/>
          <w:lang w:val="en-GB" w:eastAsia="en-ZA"/>
        </w:rPr>
        <w:t xml:space="preserve">Candidate should obtain at least 50% in sections 3,4 and 5 </w:t>
      </w:r>
    </w:p>
    <w:p w14:paraId="75A9447E" w14:textId="77777777" w:rsidR="007D7559" w:rsidRPr="005C1BFA" w:rsidRDefault="007D7559" w:rsidP="007D7559">
      <w:p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b/>
          <w:sz w:val="22"/>
          <w:szCs w:val="22"/>
          <w:lang w:val="en-GB" w:eastAsia="en-ZA"/>
        </w:rPr>
      </w:pPr>
      <w:r w:rsidRPr="005C1BFA">
        <w:rPr>
          <w:rFonts w:ascii="Arial" w:hAnsi="Arial" w:cs="Arial"/>
          <w:b/>
          <w:sz w:val="22"/>
          <w:szCs w:val="22"/>
          <w:lang w:val="en-GB" w:eastAsia="en-ZA"/>
        </w:rPr>
        <w:tab/>
        <w:t>To qualify for promotion to full professor:</w:t>
      </w:r>
    </w:p>
    <w:p w14:paraId="79B59586" w14:textId="77777777" w:rsidR="007D7559" w:rsidRPr="005C1BFA" w:rsidRDefault="007D7559" w:rsidP="007D7559">
      <w:pPr>
        <w:numPr>
          <w:ilvl w:val="0"/>
          <w:numId w:val="15"/>
        </w:num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sz w:val="22"/>
          <w:szCs w:val="22"/>
          <w:lang w:val="en-GB" w:eastAsia="en-ZA"/>
        </w:rPr>
        <w:t>Candidate should obtain at least 80 points to be considered and</w:t>
      </w:r>
    </w:p>
    <w:p w14:paraId="46362A58" w14:textId="77777777" w:rsidR="007D7559" w:rsidRPr="005C1BFA" w:rsidRDefault="007D7559" w:rsidP="007D7559">
      <w:pPr>
        <w:numPr>
          <w:ilvl w:val="0"/>
          <w:numId w:val="15"/>
        </w:num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sz w:val="22"/>
          <w:szCs w:val="22"/>
          <w:lang w:val="en-GB" w:eastAsia="en-ZA"/>
        </w:rPr>
        <w:t>Candidate should obtain at least 50% in all categories and</w:t>
      </w:r>
    </w:p>
    <w:p w14:paraId="270344C4" w14:textId="77777777" w:rsidR="007D7559" w:rsidRPr="005C1BFA" w:rsidRDefault="007D7559" w:rsidP="007D7559">
      <w:pPr>
        <w:numPr>
          <w:ilvl w:val="0"/>
          <w:numId w:val="15"/>
        </w:numPr>
        <w:tabs>
          <w:tab w:val="left" w:pos="720"/>
          <w:tab w:val="left" w:pos="1440"/>
          <w:tab w:val="left" w:pos="1920"/>
          <w:tab w:val="left" w:pos="252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sz w:val="22"/>
          <w:szCs w:val="22"/>
          <w:lang w:val="en-GB" w:eastAsia="en-ZA"/>
        </w:rPr>
        <w:t>Candidate should have successfully supervised at least one doctoral student</w:t>
      </w:r>
    </w:p>
    <w:p w14:paraId="4371E207" w14:textId="77777777" w:rsidR="007D7559" w:rsidRPr="005C1BFA" w:rsidRDefault="007D7559" w:rsidP="007D7559">
      <w:pPr>
        <w:tabs>
          <w:tab w:val="left" w:pos="720"/>
          <w:tab w:val="left" w:pos="144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</w:p>
    <w:p w14:paraId="02F903AF" w14:textId="77777777" w:rsidR="007D7559" w:rsidRPr="005C1BFA" w:rsidRDefault="007D7559" w:rsidP="007D7559">
      <w:pPr>
        <w:tabs>
          <w:tab w:val="left" w:pos="720"/>
          <w:tab w:val="left" w:pos="144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</w:p>
    <w:p w14:paraId="260EFB96" w14:textId="77777777" w:rsidR="007D7559" w:rsidRPr="005C1BFA" w:rsidRDefault="007D7559" w:rsidP="007D7559">
      <w:pPr>
        <w:tabs>
          <w:tab w:val="left" w:pos="720"/>
          <w:tab w:val="left" w:pos="144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5A168" wp14:editId="578DD877">
                <wp:simplePos x="0" y="0"/>
                <wp:positionH relativeFrom="column">
                  <wp:posOffset>1295400</wp:posOffset>
                </wp:positionH>
                <wp:positionV relativeFrom="paragraph">
                  <wp:posOffset>53340</wp:posOffset>
                </wp:positionV>
                <wp:extent cx="0" cy="342900"/>
                <wp:effectExtent l="9525" t="9525" r="9525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1327A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4.2pt" to="10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">
                <v:stroke dashstyle="dash"/>
              </v:line>
            </w:pict>
          </mc:Fallback>
        </mc:AlternateContent>
      </w:r>
    </w:p>
    <w:p w14:paraId="27D66703" w14:textId="77777777" w:rsidR="007D7559" w:rsidRPr="005C1BFA" w:rsidRDefault="007D7559" w:rsidP="007D7559">
      <w:pPr>
        <w:tabs>
          <w:tab w:val="left" w:pos="720"/>
          <w:tab w:val="left" w:pos="1440"/>
          <w:tab w:val="left" w:pos="2280"/>
          <w:tab w:val="left" w:pos="2760"/>
          <w:tab w:val="left" w:pos="3480"/>
          <w:tab w:val="left" w:pos="420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  <w:t>60</w:t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  <w:t xml:space="preserve"> </w:t>
      </w:r>
    </w:p>
    <w:p w14:paraId="673AAD70" w14:textId="77777777" w:rsidR="007D7559" w:rsidRPr="005C1BFA" w:rsidRDefault="007D7559" w:rsidP="007D7559">
      <w:pPr>
        <w:tabs>
          <w:tab w:val="left" w:pos="720"/>
          <w:tab w:val="left" w:pos="144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62438" wp14:editId="21987421">
                <wp:simplePos x="0" y="0"/>
                <wp:positionH relativeFrom="column">
                  <wp:posOffset>1447800</wp:posOffset>
                </wp:positionH>
                <wp:positionV relativeFrom="paragraph">
                  <wp:posOffset>31115</wp:posOffset>
                </wp:positionV>
                <wp:extent cx="4698365" cy="350520"/>
                <wp:effectExtent l="9525" t="13335" r="698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83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FB3C9" w14:textId="77777777" w:rsidR="007D7559" w:rsidRPr="003154EE" w:rsidRDefault="007D7559" w:rsidP="007D755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154EE">
                              <w:rPr>
                                <w:sz w:val="22"/>
                                <w:szCs w:val="22"/>
                              </w:rPr>
                              <w:t>Associate Professor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624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4pt;margin-top:2.45pt;width:369.9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">
                <v:textbox>
                  <w:txbxContent>
                    <w:p w14:paraId="4BCFB3C9" w14:textId="77777777" w:rsidR="007D7559" w:rsidRPr="003154EE" w:rsidRDefault="007D7559" w:rsidP="007D755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154EE">
                        <w:rPr>
                          <w:sz w:val="22"/>
                          <w:szCs w:val="22"/>
                        </w:rPr>
                        <w:t>Associate Professor</w:t>
                      </w:r>
                    </w:p>
                  </w:txbxContent>
                </v:textbox>
              </v:shape>
            </w:pict>
          </mc:Fallback>
        </mc:AlternateContent>
      </w:r>
      <w:r w:rsidRPr="005C1BFA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BCC29" wp14:editId="09C42740">
                <wp:simplePos x="0" y="0"/>
                <wp:positionH relativeFrom="column">
                  <wp:posOffset>1295400</wp:posOffset>
                </wp:positionH>
                <wp:positionV relativeFrom="paragraph">
                  <wp:posOffset>31115</wp:posOffset>
                </wp:positionV>
                <wp:extent cx="152400" cy="350520"/>
                <wp:effectExtent l="9525" t="13335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350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1FEB3" w14:textId="77777777" w:rsidR="007D7559" w:rsidRPr="003154EE" w:rsidRDefault="007D7559" w:rsidP="007D755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BCC29" id="Text Box 4" o:spid="_x0000_s1027" type="#_x0000_t202" style="position:absolute;left:0;text-align:left;margin-left:102pt;margin-top:2.45pt;width:12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" fillcolor="silver">
                <v:textbox>
                  <w:txbxContent>
                    <w:p w14:paraId="4341FEB3" w14:textId="77777777" w:rsidR="007D7559" w:rsidRPr="003154EE" w:rsidRDefault="007D7559" w:rsidP="007D755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1C893D" w14:textId="77777777" w:rsidR="007D7559" w:rsidRPr="005C1BFA" w:rsidRDefault="007D7559" w:rsidP="007D7559">
      <w:pPr>
        <w:tabs>
          <w:tab w:val="left" w:pos="720"/>
          <w:tab w:val="left" w:pos="144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</w:p>
    <w:p w14:paraId="4EC9C40C" w14:textId="77777777" w:rsidR="007D7559" w:rsidRPr="005C1BFA" w:rsidRDefault="007D7559" w:rsidP="007D7559">
      <w:pPr>
        <w:tabs>
          <w:tab w:val="left" w:pos="720"/>
          <w:tab w:val="left" w:pos="144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27A85" wp14:editId="56C329F7">
                <wp:simplePos x="0" y="0"/>
                <wp:positionH relativeFrom="column">
                  <wp:posOffset>2895600</wp:posOffset>
                </wp:positionH>
                <wp:positionV relativeFrom="paragraph">
                  <wp:posOffset>38100</wp:posOffset>
                </wp:positionV>
                <wp:extent cx="0" cy="342900"/>
                <wp:effectExtent l="9525" t="8255" r="952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5994D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3pt" to="228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">
                <v:stroke dashstyle="dash"/>
              </v:line>
            </w:pict>
          </mc:Fallback>
        </mc:AlternateContent>
      </w:r>
    </w:p>
    <w:p w14:paraId="2D72E6DD" w14:textId="77777777" w:rsidR="007D7559" w:rsidRPr="005C1BFA" w:rsidRDefault="007D7559" w:rsidP="007D7559">
      <w:pPr>
        <w:tabs>
          <w:tab w:val="left" w:pos="720"/>
          <w:tab w:val="left" w:pos="1440"/>
          <w:tab w:val="left" w:pos="4800"/>
          <w:tab w:val="left" w:pos="5520"/>
          <w:tab w:val="left" w:pos="636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  <w:t>80</w:t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</w:p>
    <w:p w14:paraId="2C0F7258" w14:textId="77777777" w:rsidR="007D7559" w:rsidRPr="005C1BFA" w:rsidRDefault="007D7559" w:rsidP="007D7559">
      <w:pPr>
        <w:tabs>
          <w:tab w:val="left" w:pos="720"/>
          <w:tab w:val="left" w:pos="144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DC6EB" wp14:editId="2F34E536">
                <wp:simplePos x="0" y="0"/>
                <wp:positionH relativeFrom="column">
                  <wp:posOffset>3048000</wp:posOffset>
                </wp:positionH>
                <wp:positionV relativeFrom="paragraph">
                  <wp:posOffset>38100</wp:posOffset>
                </wp:positionV>
                <wp:extent cx="3092450" cy="350520"/>
                <wp:effectExtent l="9525" t="5715" r="12700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3FE40" w14:textId="77777777" w:rsidR="007D7559" w:rsidRPr="003154EE" w:rsidRDefault="007D7559" w:rsidP="007D755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154EE">
                              <w:rPr>
                                <w:sz w:val="22"/>
                                <w:szCs w:val="22"/>
                              </w:rPr>
                              <w:t>Professor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DC6EB" id="Text Box 6" o:spid="_x0000_s1028" type="#_x0000_t202" style="position:absolute;left:0;text-align:left;margin-left:240pt;margin-top:3pt;width:243.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">
                <v:textbox>
                  <w:txbxContent>
                    <w:p w14:paraId="65A3FE40" w14:textId="77777777" w:rsidR="007D7559" w:rsidRPr="003154EE" w:rsidRDefault="007D7559" w:rsidP="007D755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154EE">
                        <w:rPr>
                          <w:sz w:val="22"/>
                          <w:szCs w:val="22"/>
                        </w:rPr>
                        <w:t>Professor</w:t>
                      </w:r>
                    </w:p>
                  </w:txbxContent>
                </v:textbox>
              </v:shape>
            </w:pict>
          </mc:Fallback>
        </mc:AlternateContent>
      </w:r>
      <w:r w:rsidRPr="005C1BFA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A192B" wp14:editId="04B44437">
                <wp:simplePos x="0" y="0"/>
                <wp:positionH relativeFrom="column">
                  <wp:posOffset>2895600</wp:posOffset>
                </wp:positionH>
                <wp:positionV relativeFrom="paragraph">
                  <wp:posOffset>38100</wp:posOffset>
                </wp:positionV>
                <wp:extent cx="152400" cy="350520"/>
                <wp:effectExtent l="9525" t="5715" r="952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350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6D2F" w14:textId="77777777" w:rsidR="007D7559" w:rsidRPr="003154EE" w:rsidRDefault="007D7559" w:rsidP="007D755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192B" id="Text Box 8" o:spid="_x0000_s1029" type="#_x0000_t202" style="position:absolute;left:0;text-align:left;margin-left:228pt;margin-top:3pt;width:12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" fillcolor="silver">
                <v:textbox>
                  <w:txbxContent>
                    <w:p w14:paraId="2AD26D2F" w14:textId="77777777" w:rsidR="007D7559" w:rsidRPr="003154EE" w:rsidRDefault="007D7559" w:rsidP="007D755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A26D70" w14:textId="77777777" w:rsidR="007D7559" w:rsidRPr="005C1BFA" w:rsidRDefault="007D7559" w:rsidP="007D7559">
      <w:pPr>
        <w:tabs>
          <w:tab w:val="left" w:pos="720"/>
          <w:tab w:val="left" w:pos="144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</w:p>
    <w:p w14:paraId="5D4D48DD" w14:textId="77777777" w:rsidR="007D7559" w:rsidRPr="005C1BFA" w:rsidRDefault="007D7559" w:rsidP="007D7559">
      <w:pPr>
        <w:tabs>
          <w:tab w:val="left" w:pos="720"/>
          <w:tab w:val="left" w:pos="1440"/>
          <w:tab w:val="left" w:pos="4800"/>
          <w:tab w:val="left" w:pos="5520"/>
          <w:tab w:val="left" w:pos="636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9B14C" wp14:editId="130376BF">
                <wp:simplePos x="0" y="0"/>
                <wp:positionH relativeFrom="column">
                  <wp:posOffset>4343400</wp:posOffset>
                </wp:positionH>
                <wp:positionV relativeFrom="paragraph">
                  <wp:posOffset>86360</wp:posOffset>
                </wp:positionV>
                <wp:extent cx="0" cy="342900"/>
                <wp:effectExtent l="9525" t="13335" r="9525" b="571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5B213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.8pt" to="342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">
                <v:stroke dashstyle="dash"/>
              </v:line>
            </w:pict>
          </mc:Fallback>
        </mc:AlternateContent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</w:p>
    <w:p w14:paraId="78F124B1" w14:textId="77777777" w:rsidR="007D7559" w:rsidRPr="005C1BFA" w:rsidRDefault="007D7559" w:rsidP="007D7559">
      <w:pPr>
        <w:tabs>
          <w:tab w:val="left" w:pos="720"/>
          <w:tab w:val="left" w:pos="1440"/>
          <w:tab w:val="left" w:pos="4800"/>
          <w:tab w:val="left" w:pos="5520"/>
          <w:tab w:val="left" w:pos="6360"/>
          <w:tab w:val="left" w:pos="7200"/>
          <w:tab w:val="right" w:pos="8880"/>
        </w:tabs>
        <w:jc w:val="both"/>
        <w:rPr>
          <w:rFonts w:ascii="Arial" w:hAnsi="Arial" w:cs="Arial"/>
          <w:sz w:val="22"/>
          <w:szCs w:val="22"/>
          <w:lang w:val="en-GB" w:eastAsia="en-ZA"/>
        </w:rPr>
      </w:pP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sz w:val="22"/>
          <w:szCs w:val="22"/>
          <w:lang w:val="en-GB" w:eastAsia="en-ZA"/>
        </w:rPr>
        <w:tab/>
      </w:r>
    </w:p>
    <w:p w14:paraId="1F8E1313" w14:textId="56199568" w:rsidR="00237F68" w:rsidRPr="00D6236D" w:rsidRDefault="007D7559" w:rsidP="007D7559">
      <w:pPr>
        <w:pStyle w:val="Title"/>
        <w:rPr>
          <w:b w:val="0"/>
          <w:sz w:val="22"/>
          <w:szCs w:val="22"/>
        </w:rPr>
      </w:pPr>
      <w:r w:rsidRPr="005C1BFA">
        <w:rPr>
          <w:rFonts w:ascii="Arial" w:hAnsi="Arial" w:cs="Arial"/>
          <w:b w:val="0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b w:val="0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b w:val="0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b w:val="0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b w:val="0"/>
          <w:sz w:val="22"/>
          <w:szCs w:val="22"/>
          <w:lang w:val="en-GB" w:eastAsia="en-ZA"/>
        </w:rPr>
        <w:tab/>
      </w:r>
      <w:r w:rsidRPr="005C1BFA">
        <w:rPr>
          <w:rFonts w:ascii="Arial" w:hAnsi="Arial" w:cs="Arial"/>
          <w:b w:val="0"/>
          <w:sz w:val="22"/>
          <w:szCs w:val="22"/>
          <w:lang w:val="en-GB" w:eastAsia="en-ZA"/>
        </w:rPr>
        <w:tab/>
      </w:r>
      <w:r w:rsidRPr="005877B0">
        <w:rPr>
          <w:sz w:val="28"/>
        </w:rPr>
        <w:t xml:space="preserve">                                                                                </w:t>
      </w:r>
    </w:p>
    <w:sectPr w:rsidR="00237F68" w:rsidRPr="00D6236D" w:rsidSect="00237F68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6B07" w14:textId="77777777" w:rsidR="006B1D85" w:rsidRDefault="006B1D85" w:rsidP="00654E8A">
      <w:r>
        <w:separator/>
      </w:r>
    </w:p>
  </w:endnote>
  <w:endnote w:type="continuationSeparator" w:id="0">
    <w:p w14:paraId="6CA48F92" w14:textId="77777777" w:rsidR="006B1D85" w:rsidRDefault="006B1D85" w:rsidP="0065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7C1B" w14:textId="77777777" w:rsidR="00A03A61" w:rsidRDefault="00700FB0" w:rsidP="00D61279">
    <w:pPr>
      <w:pStyle w:val="Footer"/>
      <w:jc w:val="center"/>
    </w:pPr>
    <w:r>
      <w:t>Women and People with disabilities are encouraged to apply</w:t>
    </w:r>
    <w:r w:rsidR="00A03A61">
      <w:t xml:space="preserve">                    </w:t>
    </w:r>
    <w:r w:rsidR="00A03A61" w:rsidRPr="00AB7097">
      <w:rPr>
        <w:noProof/>
        <w:lang w:val="en-ZA" w:eastAsia="en-ZA"/>
      </w:rPr>
      <w:drawing>
        <wp:inline distT="0" distB="0" distL="0" distR="0" wp14:anchorId="3E2658FF" wp14:editId="60310B2C">
          <wp:extent cx="352425" cy="323849"/>
          <wp:effectExtent l="0" t="0" r="0" b="0"/>
          <wp:docPr id="2" name="il_fi" descr="http://www.clker.com/cliparts/7/1/c/a/12428121541383173175Wheelchair_symbol.svg.h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lker.com/cliparts/7/1/c/a/12428121541383173175Wheelchair_symbol.svg.hi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73" cy="325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A0C0" w14:textId="77777777" w:rsidR="006B1D85" w:rsidRDefault="006B1D85" w:rsidP="00654E8A">
      <w:r>
        <w:separator/>
      </w:r>
    </w:p>
  </w:footnote>
  <w:footnote w:type="continuationSeparator" w:id="0">
    <w:p w14:paraId="3348AE1A" w14:textId="77777777" w:rsidR="006B1D85" w:rsidRDefault="006B1D85" w:rsidP="0065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B6AB" w14:textId="77777777" w:rsidR="00A03A61" w:rsidRPr="007F6212" w:rsidRDefault="00A03A61" w:rsidP="00D01971">
    <w:pPr>
      <w:jc w:val="center"/>
      <w:rPr>
        <w:rFonts w:asciiTheme="minorHAnsi" w:hAnsiTheme="minorHAnsi"/>
        <w:b/>
        <w:color w:val="000000" w:themeColor="text1"/>
        <w:sz w:val="44"/>
        <w:szCs w:val="32"/>
        <w:lang w:val="pt-PT"/>
      </w:rPr>
    </w:pPr>
    <w:r w:rsidRPr="00D61279">
      <w:rPr>
        <w:rFonts w:asciiTheme="minorHAnsi" w:hAnsiTheme="minorHAnsi"/>
        <w:b/>
        <w:noProof/>
        <w:sz w:val="36"/>
        <w:lang w:val="en-ZA" w:eastAsia="en-ZA"/>
      </w:rPr>
      <w:drawing>
        <wp:anchor distT="57150" distB="57150" distL="57150" distR="57150" simplePos="0" relativeHeight="251659264" behindDoc="0" locked="0" layoutInCell="0" allowOverlap="1" wp14:anchorId="0C7B7EF2" wp14:editId="78C1CEC5">
          <wp:simplePos x="0" y="0"/>
          <wp:positionH relativeFrom="margin">
            <wp:posOffset>-114300</wp:posOffset>
          </wp:positionH>
          <wp:positionV relativeFrom="margin">
            <wp:posOffset>-800100</wp:posOffset>
          </wp:positionV>
          <wp:extent cx="1619250" cy="1485900"/>
          <wp:effectExtent l="0" t="0" r="6350" b="1270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6212">
      <w:rPr>
        <w:rFonts w:asciiTheme="minorHAnsi" w:hAnsiTheme="minorHAnsi"/>
        <w:b/>
        <w:color w:val="000000" w:themeColor="text1"/>
        <w:sz w:val="44"/>
        <w:szCs w:val="32"/>
        <w:lang w:val="pt-PT"/>
      </w:rPr>
      <w:t xml:space="preserve">      V A C A N C Y   B U L </w:t>
    </w:r>
    <w:r w:rsidR="00515807" w:rsidRPr="007F6212">
      <w:rPr>
        <w:rFonts w:asciiTheme="minorHAnsi" w:hAnsiTheme="minorHAnsi"/>
        <w:b/>
        <w:color w:val="000000" w:themeColor="text1"/>
        <w:sz w:val="44"/>
        <w:szCs w:val="32"/>
        <w:lang w:val="pt-PT"/>
      </w:rPr>
      <w:t>L</w:t>
    </w:r>
    <w:r w:rsidRPr="007F6212">
      <w:rPr>
        <w:rFonts w:asciiTheme="minorHAnsi" w:hAnsiTheme="minorHAnsi"/>
        <w:b/>
        <w:color w:val="000000" w:themeColor="text1"/>
        <w:sz w:val="44"/>
        <w:szCs w:val="32"/>
        <w:lang w:val="pt-PT"/>
      </w:rPr>
      <w:t xml:space="preserve"> E T I N</w:t>
    </w:r>
  </w:p>
  <w:p w14:paraId="43155E57" w14:textId="77777777" w:rsidR="00A03A61" w:rsidRPr="007F6212" w:rsidRDefault="00A03A61" w:rsidP="00654E8A">
    <w:pPr>
      <w:pStyle w:val="Header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CC1"/>
    <w:multiLevelType w:val="hybridMultilevel"/>
    <w:tmpl w:val="A0E61C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66F40"/>
    <w:multiLevelType w:val="hybridMultilevel"/>
    <w:tmpl w:val="683E7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617DE"/>
    <w:multiLevelType w:val="hybridMultilevel"/>
    <w:tmpl w:val="C890C61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14AF7"/>
    <w:multiLevelType w:val="hybridMultilevel"/>
    <w:tmpl w:val="324E33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0B2D"/>
    <w:multiLevelType w:val="hybridMultilevel"/>
    <w:tmpl w:val="E8DAA0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1188A"/>
    <w:multiLevelType w:val="hybridMultilevel"/>
    <w:tmpl w:val="52CA74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4C15"/>
    <w:multiLevelType w:val="hybridMultilevel"/>
    <w:tmpl w:val="6EBE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C602D"/>
    <w:multiLevelType w:val="hybridMultilevel"/>
    <w:tmpl w:val="5A889CBC"/>
    <w:lvl w:ilvl="0" w:tplc="65F4CD48">
      <w:start w:val="1"/>
      <w:numFmt w:val="decimal"/>
      <w:lvlText w:val="%1."/>
      <w:lvlJc w:val="left"/>
      <w:pPr>
        <w:ind w:left="111" w:hanging="360"/>
      </w:pPr>
      <w:rPr>
        <w:rFonts w:ascii="Arial" w:hAnsi="Arial" w:cs="Arial" w:hint="default"/>
        <w:b/>
        <w:sz w:val="28"/>
        <w:szCs w:val="28"/>
      </w:rPr>
    </w:lvl>
    <w:lvl w:ilvl="1" w:tplc="1C090019">
      <w:start w:val="1"/>
      <w:numFmt w:val="lowerLetter"/>
      <w:lvlText w:val="%2."/>
      <w:lvlJc w:val="left"/>
      <w:pPr>
        <w:ind w:left="831" w:hanging="360"/>
      </w:pPr>
    </w:lvl>
    <w:lvl w:ilvl="2" w:tplc="1C09001B" w:tentative="1">
      <w:start w:val="1"/>
      <w:numFmt w:val="lowerRoman"/>
      <w:lvlText w:val="%3."/>
      <w:lvlJc w:val="right"/>
      <w:pPr>
        <w:ind w:left="1551" w:hanging="180"/>
      </w:pPr>
    </w:lvl>
    <w:lvl w:ilvl="3" w:tplc="1C09000F" w:tentative="1">
      <w:start w:val="1"/>
      <w:numFmt w:val="decimal"/>
      <w:lvlText w:val="%4."/>
      <w:lvlJc w:val="left"/>
      <w:pPr>
        <w:ind w:left="2271" w:hanging="360"/>
      </w:pPr>
    </w:lvl>
    <w:lvl w:ilvl="4" w:tplc="1C090019" w:tentative="1">
      <w:start w:val="1"/>
      <w:numFmt w:val="lowerLetter"/>
      <w:lvlText w:val="%5."/>
      <w:lvlJc w:val="left"/>
      <w:pPr>
        <w:ind w:left="2991" w:hanging="360"/>
      </w:pPr>
    </w:lvl>
    <w:lvl w:ilvl="5" w:tplc="1C09001B" w:tentative="1">
      <w:start w:val="1"/>
      <w:numFmt w:val="lowerRoman"/>
      <w:lvlText w:val="%6."/>
      <w:lvlJc w:val="right"/>
      <w:pPr>
        <w:ind w:left="3711" w:hanging="180"/>
      </w:pPr>
    </w:lvl>
    <w:lvl w:ilvl="6" w:tplc="1C09000F" w:tentative="1">
      <w:start w:val="1"/>
      <w:numFmt w:val="decimal"/>
      <w:lvlText w:val="%7."/>
      <w:lvlJc w:val="left"/>
      <w:pPr>
        <w:ind w:left="4431" w:hanging="360"/>
      </w:pPr>
    </w:lvl>
    <w:lvl w:ilvl="7" w:tplc="1C090019" w:tentative="1">
      <w:start w:val="1"/>
      <w:numFmt w:val="lowerLetter"/>
      <w:lvlText w:val="%8."/>
      <w:lvlJc w:val="left"/>
      <w:pPr>
        <w:ind w:left="5151" w:hanging="360"/>
      </w:pPr>
    </w:lvl>
    <w:lvl w:ilvl="8" w:tplc="1C09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8" w15:restartNumberingAfterBreak="0">
    <w:nsid w:val="45ED471D"/>
    <w:multiLevelType w:val="hybridMultilevel"/>
    <w:tmpl w:val="CE5A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62707"/>
    <w:multiLevelType w:val="hybridMultilevel"/>
    <w:tmpl w:val="77D48F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F52C4"/>
    <w:multiLevelType w:val="hybridMultilevel"/>
    <w:tmpl w:val="D80038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96E61"/>
    <w:multiLevelType w:val="hybridMultilevel"/>
    <w:tmpl w:val="77D48F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E41B2"/>
    <w:multiLevelType w:val="hybridMultilevel"/>
    <w:tmpl w:val="CE9C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D0AC0"/>
    <w:multiLevelType w:val="hybridMultilevel"/>
    <w:tmpl w:val="292A9C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43F83"/>
    <w:multiLevelType w:val="hybridMultilevel"/>
    <w:tmpl w:val="EB36130C"/>
    <w:lvl w:ilvl="0" w:tplc="B45A8D2A">
      <w:start w:val="1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8479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456032">
    <w:abstractNumId w:val="12"/>
  </w:num>
  <w:num w:numId="3" w16cid:durableId="1891452094">
    <w:abstractNumId w:val="0"/>
  </w:num>
  <w:num w:numId="4" w16cid:durableId="1917276146">
    <w:abstractNumId w:val="6"/>
  </w:num>
  <w:num w:numId="5" w16cid:durableId="999238624">
    <w:abstractNumId w:val="13"/>
  </w:num>
  <w:num w:numId="6" w16cid:durableId="1609701516">
    <w:abstractNumId w:val="4"/>
  </w:num>
  <w:num w:numId="7" w16cid:durableId="1434596116">
    <w:abstractNumId w:val="7"/>
  </w:num>
  <w:num w:numId="8" w16cid:durableId="1478301281">
    <w:abstractNumId w:val="14"/>
  </w:num>
  <w:num w:numId="9" w16cid:durableId="860317507">
    <w:abstractNumId w:val="8"/>
  </w:num>
  <w:num w:numId="10" w16cid:durableId="1081484941">
    <w:abstractNumId w:val="1"/>
  </w:num>
  <w:num w:numId="11" w16cid:durableId="417751481">
    <w:abstractNumId w:val="10"/>
  </w:num>
  <w:num w:numId="12" w16cid:durableId="2004117612">
    <w:abstractNumId w:val="2"/>
  </w:num>
  <w:num w:numId="13" w16cid:durableId="132842729">
    <w:abstractNumId w:val="3"/>
  </w:num>
  <w:num w:numId="14" w16cid:durableId="1950119460">
    <w:abstractNumId w:val="11"/>
  </w:num>
  <w:num w:numId="15" w16cid:durableId="362024920">
    <w:abstractNumId w:val="9"/>
  </w:num>
  <w:num w:numId="16" w16cid:durableId="1301571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A0"/>
    <w:rsid w:val="000114A8"/>
    <w:rsid w:val="00040D67"/>
    <w:rsid w:val="000444D1"/>
    <w:rsid w:val="00050DCF"/>
    <w:rsid w:val="0005644E"/>
    <w:rsid w:val="000829CF"/>
    <w:rsid w:val="000B19D9"/>
    <w:rsid w:val="000D258F"/>
    <w:rsid w:val="001001AB"/>
    <w:rsid w:val="00100C7A"/>
    <w:rsid w:val="00131318"/>
    <w:rsid w:val="001374B2"/>
    <w:rsid w:val="001737B9"/>
    <w:rsid w:val="001818D9"/>
    <w:rsid w:val="001A142C"/>
    <w:rsid w:val="001B78A5"/>
    <w:rsid w:val="001B7BE3"/>
    <w:rsid w:val="001D23A0"/>
    <w:rsid w:val="001D742D"/>
    <w:rsid w:val="001E1536"/>
    <w:rsid w:val="002309F4"/>
    <w:rsid w:val="0023423F"/>
    <w:rsid w:val="00237F68"/>
    <w:rsid w:val="0027288E"/>
    <w:rsid w:val="00283BBE"/>
    <w:rsid w:val="00286897"/>
    <w:rsid w:val="002A1CC0"/>
    <w:rsid w:val="002B1ADB"/>
    <w:rsid w:val="002C0F70"/>
    <w:rsid w:val="002C49B4"/>
    <w:rsid w:val="002D15D9"/>
    <w:rsid w:val="002F3985"/>
    <w:rsid w:val="00306E3F"/>
    <w:rsid w:val="003206E8"/>
    <w:rsid w:val="0035473C"/>
    <w:rsid w:val="003823E2"/>
    <w:rsid w:val="00391C2C"/>
    <w:rsid w:val="0039377A"/>
    <w:rsid w:val="00394D03"/>
    <w:rsid w:val="003977B4"/>
    <w:rsid w:val="003A32D7"/>
    <w:rsid w:val="003B0042"/>
    <w:rsid w:val="003C7A9A"/>
    <w:rsid w:val="003F473C"/>
    <w:rsid w:val="00404746"/>
    <w:rsid w:val="00406B46"/>
    <w:rsid w:val="00422809"/>
    <w:rsid w:val="0042700A"/>
    <w:rsid w:val="00434817"/>
    <w:rsid w:val="00434DA1"/>
    <w:rsid w:val="00435B76"/>
    <w:rsid w:val="00435C22"/>
    <w:rsid w:val="00440E6E"/>
    <w:rsid w:val="0044667F"/>
    <w:rsid w:val="00452639"/>
    <w:rsid w:val="00452EAA"/>
    <w:rsid w:val="004755CC"/>
    <w:rsid w:val="0048617A"/>
    <w:rsid w:val="004924BD"/>
    <w:rsid w:val="004950DC"/>
    <w:rsid w:val="004D038D"/>
    <w:rsid w:val="004F72EF"/>
    <w:rsid w:val="00501140"/>
    <w:rsid w:val="00506CCE"/>
    <w:rsid w:val="005074DF"/>
    <w:rsid w:val="00515807"/>
    <w:rsid w:val="00546875"/>
    <w:rsid w:val="00556C46"/>
    <w:rsid w:val="0056714A"/>
    <w:rsid w:val="005753FC"/>
    <w:rsid w:val="0057764B"/>
    <w:rsid w:val="00590803"/>
    <w:rsid w:val="005918D0"/>
    <w:rsid w:val="00591E96"/>
    <w:rsid w:val="0059625D"/>
    <w:rsid w:val="005967C8"/>
    <w:rsid w:val="005B66D2"/>
    <w:rsid w:val="005C2EEC"/>
    <w:rsid w:val="006316C3"/>
    <w:rsid w:val="00644368"/>
    <w:rsid w:val="006512CA"/>
    <w:rsid w:val="00654E8A"/>
    <w:rsid w:val="00682E8D"/>
    <w:rsid w:val="006A3CD1"/>
    <w:rsid w:val="006B1D85"/>
    <w:rsid w:val="006C05BA"/>
    <w:rsid w:val="006C0952"/>
    <w:rsid w:val="006C473C"/>
    <w:rsid w:val="006D6D05"/>
    <w:rsid w:val="006E535A"/>
    <w:rsid w:val="006E7505"/>
    <w:rsid w:val="00700FB0"/>
    <w:rsid w:val="00706100"/>
    <w:rsid w:val="00731EC6"/>
    <w:rsid w:val="00734CD2"/>
    <w:rsid w:val="00751A12"/>
    <w:rsid w:val="007547DF"/>
    <w:rsid w:val="00760F5C"/>
    <w:rsid w:val="0076116D"/>
    <w:rsid w:val="00765EBB"/>
    <w:rsid w:val="00775E76"/>
    <w:rsid w:val="00794C37"/>
    <w:rsid w:val="007A18A0"/>
    <w:rsid w:val="007C4F97"/>
    <w:rsid w:val="007D1EFC"/>
    <w:rsid w:val="007D7559"/>
    <w:rsid w:val="007E1A0D"/>
    <w:rsid w:val="007F420D"/>
    <w:rsid w:val="007F6212"/>
    <w:rsid w:val="00803ABB"/>
    <w:rsid w:val="00804818"/>
    <w:rsid w:val="00815A8B"/>
    <w:rsid w:val="00827F66"/>
    <w:rsid w:val="008424AA"/>
    <w:rsid w:val="00850BD3"/>
    <w:rsid w:val="008520D8"/>
    <w:rsid w:val="00856E74"/>
    <w:rsid w:val="008879B4"/>
    <w:rsid w:val="0089236D"/>
    <w:rsid w:val="0089540C"/>
    <w:rsid w:val="008F3CDC"/>
    <w:rsid w:val="00905B34"/>
    <w:rsid w:val="00961C5A"/>
    <w:rsid w:val="00966990"/>
    <w:rsid w:val="00981E17"/>
    <w:rsid w:val="00986225"/>
    <w:rsid w:val="009900BB"/>
    <w:rsid w:val="00991917"/>
    <w:rsid w:val="009A2B5D"/>
    <w:rsid w:val="009A7ABD"/>
    <w:rsid w:val="009C01FE"/>
    <w:rsid w:val="00A017FA"/>
    <w:rsid w:val="00A03A61"/>
    <w:rsid w:val="00A158B8"/>
    <w:rsid w:val="00A212E6"/>
    <w:rsid w:val="00A533DB"/>
    <w:rsid w:val="00A60739"/>
    <w:rsid w:val="00A740AF"/>
    <w:rsid w:val="00A8289A"/>
    <w:rsid w:val="00A90A95"/>
    <w:rsid w:val="00AA4BE3"/>
    <w:rsid w:val="00AB1B65"/>
    <w:rsid w:val="00AB7097"/>
    <w:rsid w:val="00AC0F59"/>
    <w:rsid w:val="00AC4D1D"/>
    <w:rsid w:val="00AE5ED9"/>
    <w:rsid w:val="00AF3756"/>
    <w:rsid w:val="00B120E1"/>
    <w:rsid w:val="00B15BCF"/>
    <w:rsid w:val="00B41321"/>
    <w:rsid w:val="00B43B0D"/>
    <w:rsid w:val="00B4691D"/>
    <w:rsid w:val="00B644D9"/>
    <w:rsid w:val="00B8475C"/>
    <w:rsid w:val="00BB39D6"/>
    <w:rsid w:val="00BC34D7"/>
    <w:rsid w:val="00BD2AC3"/>
    <w:rsid w:val="00BD58C3"/>
    <w:rsid w:val="00BE4787"/>
    <w:rsid w:val="00BE7E30"/>
    <w:rsid w:val="00BF0B8F"/>
    <w:rsid w:val="00C078E3"/>
    <w:rsid w:val="00C14062"/>
    <w:rsid w:val="00C2222D"/>
    <w:rsid w:val="00C35DCB"/>
    <w:rsid w:val="00C431E3"/>
    <w:rsid w:val="00C739E8"/>
    <w:rsid w:val="00CA0BD4"/>
    <w:rsid w:val="00CB170F"/>
    <w:rsid w:val="00CB3150"/>
    <w:rsid w:val="00D01971"/>
    <w:rsid w:val="00D22036"/>
    <w:rsid w:val="00D25A66"/>
    <w:rsid w:val="00D41862"/>
    <w:rsid w:val="00D467AE"/>
    <w:rsid w:val="00D47E98"/>
    <w:rsid w:val="00D574C5"/>
    <w:rsid w:val="00D60268"/>
    <w:rsid w:val="00D61279"/>
    <w:rsid w:val="00D6236D"/>
    <w:rsid w:val="00D662CC"/>
    <w:rsid w:val="00D95B1B"/>
    <w:rsid w:val="00DB059B"/>
    <w:rsid w:val="00DB77AA"/>
    <w:rsid w:val="00DE3D6E"/>
    <w:rsid w:val="00E07587"/>
    <w:rsid w:val="00E11C25"/>
    <w:rsid w:val="00E15FD4"/>
    <w:rsid w:val="00E2331D"/>
    <w:rsid w:val="00E3103A"/>
    <w:rsid w:val="00E363AD"/>
    <w:rsid w:val="00E84619"/>
    <w:rsid w:val="00EA7647"/>
    <w:rsid w:val="00EB01FE"/>
    <w:rsid w:val="00EC3519"/>
    <w:rsid w:val="00ED58B3"/>
    <w:rsid w:val="00ED702A"/>
    <w:rsid w:val="00EF0C83"/>
    <w:rsid w:val="00EF563E"/>
    <w:rsid w:val="00F00CA2"/>
    <w:rsid w:val="00F04209"/>
    <w:rsid w:val="00F13C02"/>
    <w:rsid w:val="00F2040C"/>
    <w:rsid w:val="00F21E07"/>
    <w:rsid w:val="00F50714"/>
    <w:rsid w:val="00F66D8A"/>
    <w:rsid w:val="00FA28FB"/>
    <w:rsid w:val="00FB62DA"/>
    <w:rsid w:val="00FE099F"/>
    <w:rsid w:val="00FE5234"/>
    <w:rsid w:val="00FE6354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6832ABA"/>
  <w15:docId w15:val="{CE29FA06-FA9E-4AA3-AC71-7613E8B4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9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E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E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E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E8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1971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DB77AA"/>
    <w:pPr>
      <w:jc w:val="center"/>
    </w:pPr>
    <w:rPr>
      <w:rFonts w:ascii="Comic Sans MS" w:hAnsi="Comic Sans MS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DB77AA"/>
    <w:rPr>
      <w:rFonts w:ascii="Comic Sans MS" w:eastAsia="Times New Roman" w:hAnsi="Comic Sans MS" w:cs="Times New Roman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84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12@tut.ac.za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hoagongqs\AppData\Local\Microsoft\Windows\Temporary%20Internet%20Files\Content.Outlook\TOZLQRPS\VACANCY%20BULLETIN%20ADV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activity xmlns="59ca32f6-bf27-41f5-aa8d-604d5c8cde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BF43D68A0B24B82EE22EC491DA821" ma:contentTypeVersion="16" ma:contentTypeDescription="Create a new document." ma:contentTypeScope="" ma:versionID="ac45379274400fbd8c27a1c684c38f70">
  <xsd:schema xmlns:xsd="http://www.w3.org/2001/XMLSchema" xmlns:xs="http://www.w3.org/2001/XMLSchema" xmlns:p="http://schemas.microsoft.com/office/2006/metadata/properties" xmlns:ns3="59ca32f6-bf27-41f5-aa8d-604d5c8cde25" xmlns:ns4="b359d0e3-8b62-4eff-a949-9985aacc1f49" targetNamespace="http://schemas.microsoft.com/office/2006/metadata/properties" ma:root="true" ma:fieldsID="0e88baa75d1fa03fe79fda3d7f20e622" ns3:_="" ns4:_="">
    <xsd:import namespace="59ca32f6-bf27-41f5-aa8d-604d5c8cde25"/>
    <xsd:import namespace="b359d0e3-8b62-4eff-a949-9985aacc1f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a32f6-bf27-41f5-aa8d-604d5c8cd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9d0e3-8b62-4eff-a949-9985aacc1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FD8D3-2D45-40D8-864E-B04DA3F0D020}">
  <ds:schemaRefs>
    <ds:schemaRef ds:uri="http://schemas.microsoft.com/office/2006/metadata/properties"/>
    <ds:schemaRef ds:uri="59ca32f6-bf27-41f5-aa8d-604d5c8cde25"/>
  </ds:schemaRefs>
</ds:datastoreItem>
</file>

<file path=customXml/itemProps2.xml><?xml version="1.0" encoding="utf-8"?>
<ds:datastoreItem xmlns:ds="http://schemas.openxmlformats.org/officeDocument/2006/customXml" ds:itemID="{30203406-77F4-4FC5-8DA4-4E670C024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C455D-4E0E-4849-BD56-BC4B56C4E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a32f6-bf27-41f5-aa8d-604d5c8cde25"/>
    <ds:schemaRef ds:uri="b359d0e3-8b62-4eff-a949-9985aacc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5CA96-6A25-4C53-B7BC-3F8049D32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VACANCY BULLETIN ADVERT</Template>
  <TotalTime>5</TotalTime>
  <Pages>4</Pages>
  <Words>857</Words>
  <Characters>4711</Characters>
  <Application>Microsoft Office Word</Application>
  <DocSecurity>0</DocSecurity>
  <Lines>336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PROFESSOR/ASSOCIATE PROFESSOR ENVIRONMENTAL HEALTH</vt:lpstr>
    </vt:vector>
  </TitlesOfParts>
  <Company>Microsoft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PROFESSOR/ASSOCIATE PROFESSOR ENVIRONMENTAL HEALTH</dc:title>
  <dc:creator>Tsakane Maluleka</dc:creator>
  <cp:lastModifiedBy>Virginia Mapula Letshekga</cp:lastModifiedBy>
  <cp:revision>3</cp:revision>
  <cp:lastPrinted>2013-04-26T11:27:00Z</cp:lastPrinted>
  <dcterms:created xsi:type="dcterms:W3CDTF">2025-10-20T08:43:00Z</dcterms:created>
  <dcterms:modified xsi:type="dcterms:W3CDTF">2025-10-20T08:44:00Z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0x010100ACFBF43D68A0B24B82EE22EC491DA821</vt:lpwstr>
  </property>
</Properties>
</file>